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913B" w14:textId="77777777" w:rsidR="008B43C2" w:rsidRPr="00CF2E48" w:rsidRDefault="008B43C2" w:rsidP="001132FC">
      <w:pPr>
        <w:rPr>
          <w:rFonts w:ascii="Calibri" w:hAnsi="Calibri" w:cs="Calibri"/>
          <w:b/>
          <w:sz w:val="24"/>
          <w:szCs w:val="18"/>
        </w:rPr>
      </w:pPr>
    </w:p>
    <w:p w14:paraId="18593246" w14:textId="719223DB" w:rsidR="008A7E59" w:rsidRPr="00CF2E48" w:rsidRDefault="008B43C2" w:rsidP="001132FC">
      <w:pPr>
        <w:rPr>
          <w:rFonts w:ascii="Calibri" w:hAnsi="Calibri" w:cs="Calibri"/>
          <w:b/>
          <w:sz w:val="24"/>
          <w:szCs w:val="18"/>
        </w:rPr>
      </w:pPr>
      <w:r w:rsidRPr="00CF2E48">
        <w:rPr>
          <w:rFonts w:ascii="Calibri" w:hAnsi="Calibri" w:cs="Calibri"/>
          <w:b/>
          <w:sz w:val="24"/>
          <w:szCs w:val="18"/>
        </w:rPr>
        <w:t>Endring av forskrift 30. mai 2012 nr. 488 om miljømessig sikkerhet for skip og flyttbare innretninger</w:t>
      </w:r>
    </w:p>
    <w:p w14:paraId="71D73046" w14:textId="4EA54425" w:rsidR="008B43C2" w:rsidRPr="00CF2E48" w:rsidRDefault="00CF2E48" w:rsidP="001132FC">
      <w:pPr>
        <w:rPr>
          <w:rFonts w:ascii="Calibri" w:hAnsi="Calibri" w:cs="Calibri"/>
          <w:bCs/>
          <w:sz w:val="18"/>
          <w:szCs w:val="12"/>
        </w:rPr>
      </w:pPr>
      <w:r w:rsidRPr="00CF2E48">
        <w:rPr>
          <w:rFonts w:ascii="Calibri" w:hAnsi="Calibri" w:cs="Calibri"/>
          <w:bCs/>
          <w:sz w:val="18"/>
          <w:szCs w:val="12"/>
        </w:rPr>
        <w:t xml:space="preserve">Fastsatt av Sjøfartsdirektoratet </w:t>
      </w:r>
      <w:r w:rsidR="000F5E37">
        <w:rPr>
          <w:rFonts w:ascii="Calibri" w:hAnsi="Calibri" w:cs="Calibri"/>
          <w:bCs/>
          <w:sz w:val="18"/>
          <w:szCs w:val="12"/>
        </w:rPr>
        <w:t>10.04.2025</w:t>
      </w:r>
      <w:r w:rsidRPr="00CF2E48">
        <w:rPr>
          <w:rFonts w:ascii="Calibri" w:hAnsi="Calibri" w:cs="Calibri"/>
          <w:bCs/>
          <w:sz w:val="18"/>
          <w:szCs w:val="12"/>
        </w:rPr>
        <w:t xml:space="preserve"> med hjemmel i lov 16. februar 2007 nr. 9 om skipssikkerhet (skipssikkerhetsloven) § 2, § 3, § 6, § 13, § 31, § 32, § 33, § 34, § 35, § 37, § 38, § 41, § 43 og § 44, jf. delegeringsvedtak 16. februar 2007 nr. 171, delegeringsvedtak 31</w:t>
      </w:r>
      <w:r w:rsidR="00676157">
        <w:rPr>
          <w:rFonts w:ascii="Calibri" w:hAnsi="Calibri" w:cs="Calibri"/>
          <w:bCs/>
          <w:sz w:val="18"/>
          <w:szCs w:val="12"/>
        </w:rPr>
        <w:t xml:space="preserve">. </w:t>
      </w:r>
      <w:r w:rsidRPr="00CF2E48">
        <w:rPr>
          <w:rFonts w:ascii="Calibri" w:hAnsi="Calibri" w:cs="Calibri"/>
          <w:bCs/>
          <w:sz w:val="18"/>
          <w:szCs w:val="12"/>
        </w:rPr>
        <w:t>mai 2007 nr. 590 og delegeringsvedtak 29. juni 2007 nr. 849.</w:t>
      </w:r>
    </w:p>
    <w:p w14:paraId="08102CD6" w14:textId="77777777" w:rsidR="00CF2E48" w:rsidRPr="00CF2E48" w:rsidRDefault="00CF2E48" w:rsidP="00CF2E48">
      <w:pPr>
        <w:rPr>
          <w:rFonts w:ascii="Calibri" w:hAnsi="Calibri" w:cs="Calibri"/>
          <w:bCs/>
          <w:szCs w:val="16"/>
        </w:rPr>
      </w:pPr>
    </w:p>
    <w:p w14:paraId="1433F8FF" w14:textId="4FEE2499" w:rsidR="00CF2E48" w:rsidRPr="00C730E2" w:rsidRDefault="00CF2E48" w:rsidP="00CF2E4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Cs w:val="16"/>
        </w:rPr>
        <w:tab/>
      </w:r>
      <w:r>
        <w:rPr>
          <w:rFonts w:ascii="Calibri" w:hAnsi="Calibri" w:cs="Calibri"/>
          <w:b/>
          <w:szCs w:val="16"/>
        </w:rPr>
        <w:tab/>
      </w:r>
      <w:r>
        <w:rPr>
          <w:rFonts w:ascii="Calibri" w:hAnsi="Calibri" w:cs="Calibri"/>
          <w:b/>
          <w:szCs w:val="16"/>
        </w:rPr>
        <w:tab/>
      </w:r>
      <w:r>
        <w:rPr>
          <w:rFonts w:ascii="Calibri" w:hAnsi="Calibri" w:cs="Calibri"/>
          <w:b/>
          <w:szCs w:val="16"/>
        </w:rPr>
        <w:tab/>
      </w:r>
      <w:r>
        <w:rPr>
          <w:rFonts w:ascii="Calibri" w:hAnsi="Calibri" w:cs="Calibri"/>
          <w:b/>
          <w:szCs w:val="16"/>
        </w:rPr>
        <w:tab/>
      </w:r>
      <w:r w:rsidRPr="00CF2E48">
        <w:rPr>
          <w:rFonts w:ascii="Calibri" w:hAnsi="Calibri" w:cs="Calibri"/>
          <w:bCs/>
          <w:szCs w:val="16"/>
        </w:rPr>
        <w:tab/>
      </w:r>
      <w:r w:rsidRPr="44A3C955">
        <w:rPr>
          <w:rFonts w:ascii="Calibri" w:hAnsi="Calibri" w:cs="Calibri"/>
          <w:b/>
        </w:rPr>
        <w:t>I</w:t>
      </w:r>
    </w:p>
    <w:p w14:paraId="613C49C8" w14:textId="67DD0615" w:rsidR="00CF2E48" w:rsidRDefault="00CF2E48" w:rsidP="00CF2E48">
      <w:pPr>
        <w:spacing w:after="0" w:line="240" w:lineRule="auto"/>
        <w:rPr>
          <w:rFonts w:ascii="Calibri" w:hAnsi="Calibri" w:cs="Calibri"/>
          <w:bCs/>
          <w:szCs w:val="16"/>
        </w:rPr>
      </w:pPr>
      <w:r w:rsidRPr="00CF2E48">
        <w:rPr>
          <w:rFonts w:ascii="Calibri" w:hAnsi="Calibri" w:cs="Calibri"/>
          <w:bCs/>
          <w:szCs w:val="16"/>
        </w:rPr>
        <w:t xml:space="preserve">I forskrift 30. mai 2021 nr. 488 om miljømessig sikkerhet for skip og flyttbare innretninger gjøres følgende endringer: </w:t>
      </w:r>
    </w:p>
    <w:p w14:paraId="1973CE45" w14:textId="77777777" w:rsidR="00CF2E48" w:rsidRDefault="00CF2E48" w:rsidP="00CF2E48">
      <w:pPr>
        <w:spacing w:after="0" w:line="240" w:lineRule="auto"/>
        <w:rPr>
          <w:rFonts w:ascii="Calibri" w:hAnsi="Calibri" w:cs="Calibri"/>
          <w:bCs/>
          <w:szCs w:val="16"/>
        </w:rPr>
      </w:pPr>
    </w:p>
    <w:p w14:paraId="5B8BC6E7" w14:textId="77777777" w:rsidR="008B7E46" w:rsidRPr="00CF2E48" w:rsidRDefault="008B7E46" w:rsidP="00CF2E48">
      <w:pPr>
        <w:spacing w:after="0" w:line="240" w:lineRule="auto"/>
        <w:rPr>
          <w:rFonts w:ascii="Calibri" w:hAnsi="Calibri" w:cs="Calibri"/>
          <w:bCs/>
          <w:szCs w:val="16"/>
        </w:rPr>
      </w:pPr>
    </w:p>
    <w:p w14:paraId="60E76EA5" w14:textId="6A0BC0CF" w:rsidR="00CF2E48" w:rsidRPr="005746A7" w:rsidRDefault="00CF2E48" w:rsidP="00CF2E48">
      <w:pPr>
        <w:spacing w:after="0" w:line="240" w:lineRule="auto"/>
        <w:rPr>
          <w:rFonts w:ascii="Calibri" w:hAnsi="Calibri" w:cs="Calibri"/>
          <w:bCs/>
          <w:szCs w:val="16"/>
        </w:rPr>
      </w:pPr>
      <w:r w:rsidRPr="005746A7">
        <w:rPr>
          <w:rFonts w:ascii="Calibri" w:hAnsi="Calibri" w:cs="Calibri"/>
          <w:szCs w:val="16"/>
        </w:rPr>
        <w:t xml:space="preserve">Ny § </w:t>
      </w:r>
      <w:r w:rsidR="00C9595D" w:rsidRPr="005746A7">
        <w:rPr>
          <w:rFonts w:ascii="Calibri" w:hAnsi="Calibri" w:cs="Calibri"/>
          <w:bCs/>
          <w:szCs w:val="16"/>
        </w:rPr>
        <w:t>10 b</w:t>
      </w:r>
      <w:r w:rsidRPr="005746A7">
        <w:rPr>
          <w:rFonts w:ascii="Calibri" w:hAnsi="Calibri" w:cs="Calibri"/>
          <w:bCs/>
          <w:szCs w:val="16"/>
        </w:rPr>
        <w:t xml:space="preserve">. </w:t>
      </w:r>
      <w:r w:rsidRPr="005746A7">
        <w:rPr>
          <w:rFonts w:ascii="Calibri" w:hAnsi="Calibri" w:cs="Calibri"/>
          <w:szCs w:val="16"/>
        </w:rPr>
        <w:t>skal lyde</w:t>
      </w:r>
      <w:r w:rsidRPr="005746A7">
        <w:rPr>
          <w:rFonts w:ascii="Calibri" w:hAnsi="Calibri" w:cs="Calibri"/>
          <w:bCs/>
          <w:szCs w:val="16"/>
        </w:rPr>
        <w:t xml:space="preserve">: </w:t>
      </w:r>
    </w:p>
    <w:p w14:paraId="0B21849F" w14:textId="77777777" w:rsidR="00CF2E48" w:rsidRPr="005746A7" w:rsidRDefault="00CF2E48" w:rsidP="00CF2E48">
      <w:pPr>
        <w:spacing w:after="0" w:line="240" w:lineRule="auto"/>
        <w:rPr>
          <w:rFonts w:ascii="Calibri" w:hAnsi="Calibri" w:cs="Calibri"/>
          <w:strike/>
        </w:rPr>
      </w:pPr>
    </w:p>
    <w:p w14:paraId="37933B46" w14:textId="6803EFA3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>§ 10 b. Særlige regler om utslipp av karbondioksid (CO</w:t>
      </w:r>
      <w:r w:rsidRPr="7C975B5A">
        <w:rPr>
          <w:rFonts w:ascii="Calibri" w:hAnsi="Calibri" w:cs="Calibri"/>
          <w:vertAlign w:val="subscript"/>
        </w:rPr>
        <w:t>2</w:t>
      </w:r>
      <w:r w:rsidRPr="7C975B5A">
        <w:rPr>
          <w:rFonts w:ascii="Calibri" w:hAnsi="Calibri" w:cs="Calibri"/>
        </w:rPr>
        <w:t>) og metan (CH</w:t>
      </w:r>
      <w:r w:rsidRPr="7C975B5A">
        <w:rPr>
          <w:rFonts w:ascii="Calibri" w:hAnsi="Calibri" w:cs="Calibri"/>
          <w:vertAlign w:val="subscript"/>
        </w:rPr>
        <w:t>4</w:t>
      </w:r>
      <w:r w:rsidRPr="7C975B5A">
        <w:rPr>
          <w:rFonts w:ascii="Calibri" w:hAnsi="Calibri" w:cs="Calibri"/>
        </w:rPr>
        <w:t xml:space="preserve">) fra passasjerskip i </w:t>
      </w:r>
      <w:r w:rsidR="00344DA6">
        <w:rPr>
          <w:rFonts w:ascii="Calibri" w:hAnsi="Calibri" w:cs="Calibri"/>
        </w:rPr>
        <w:t>v</w:t>
      </w:r>
      <w:r w:rsidRPr="7C975B5A">
        <w:rPr>
          <w:rFonts w:ascii="Calibri" w:hAnsi="Calibri" w:cs="Calibri"/>
        </w:rPr>
        <w:t>erdensarvfjordene</w:t>
      </w:r>
    </w:p>
    <w:p w14:paraId="6C0FB98E" w14:textId="77777777" w:rsidR="00041DD5" w:rsidRPr="005746A7" w:rsidRDefault="00041DD5" w:rsidP="7C975B5A">
      <w:pPr>
        <w:spacing w:after="0" w:line="240" w:lineRule="auto"/>
        <w:rPr>
          <w:rFonts w:ascii="Calibri" w:hAnsi="Calibri" w:cs="Calibri"/>
        </w:rPr>
      </w:pPr>
    </w:p>
    <w:p w14:paraId="7F8122C5" w14:textId="7A0D31CE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 xml:space="preserve">   Fra 1. januar 2026 skal passasjerskip i verdensarvfjordene med bruttotonnasje under 10 000 bruke energikilder som ikke gir direkte utslipp av karbondioksid (CO</w:t>
      </w:r>
      <w:r w:rsidRPr="7C975B5A">
        <w:rPr>
          <w:rFonts w:ascii="Calibri" w:hAnsi="Calibri" w:cs="Calibri"/>
          <w:vertAlign w:val="subscript"/>
        </w:rPr>
        <w:t>2</w:t>
      </w:r>
      <w:r w:rsidRPr="7C975B5A">
        <w:rPr>
          <w:rFonts w:ascii="Calibri" w:hAnsi="Calibri" w:cs="Calibri"/>
        </w:rPr>
        <w:t>) eller metan (CH</w:t>
      </w:r>
      <w:r w:rsidRPr="7C975B5A">
        <w:rPr>
          <w:rFonts w:ascii="Calibri" w:hAnsi="Calibri" w:cs="Calibri"/>
          <w:vertAlign w:val="subscript"/>
        </w:rPr>
        <w:t>4</w:t>
      </w:r>
      <w:r w:rsidRPr="7C975B5A">
        <w:rPr>
          <w:rFonts w:ascii="Calibri" w:hAnsi="Calibri" w:cs="Calibri"/>
        </w:rPr>
        <w:t>).</w:t>
      </w:r>
    </w:p>
    <w:p w14:paraId="19D952E8" w14:textId="77777777" w:rsidR="00041DD5" w:rsidRPr="005746A7" w:rsidRDefault="00041DD5" w:rsidP="7C975B5A">
      <w:pPr>
        <w:spacing w:after="0" w:line="240" w:lineRule="auto"/>
        <w:rPr>
          <w:rFonts w:ascii="Calibri" w:hAnsi="Calibri" w:cs="Calibri"/>
        </w:rPr>
      </w:pPr>
    </w:p>
    <w:p w14:paraId="0FEC5ED4" w14:textId="19FD7749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 xml:space="preserve">   Fra 1. januar 2032 skal passasjerskip i verdensarvfjordene med bruttotonnasje 10 000 eller mer</w:t>
      </w:r>
      <w:r w:rsidR="00676157">
        <w:rPr>
          <w:rFonts w:ascii="Calibri" w:hAnsi="Calibri" w:cs="Calibri"/>
        </w:rPr>
        <w:t xml:space="preserve"> </w:t>
      </w:r>
      <w:r w:rsidRPr="7C975B5A">
        <w:rPr>
          <w:rFonts w:ascii="Calibri" w:hAnsi="Calibri" w:cs="Calibri"/>
        </w:rPr>
        <w:t>bruke energikilder som ikke gir direkte utslipp av karbondioksid (CO</w:t>
      </w:r>
      <w:r w:rsidRPr="7C975B5A">
        <w:rPr>
          <w:rFonts w:ascii="Calibri" w:hAnsi="Calibri" w:cs="Calibri"/>
          <w:vertAlign w:val="subscript"/>
        </w:rPr>
        <w:t>2</w:t>
      </w:r>
      <w:r w:rsidRPr="7C975B5A">
        <w:rPr>
          <w:rFonts w:ascii="Calibri" w:hAnsi="Calibri" w:cs="Calibri"/>
        </w:rPr>
        <w:t>) eller metan (CH</w:t>
      </w:r>
      <w:r w:rsidRPr="7C975B5A">
        <w:rPr>
          <w:rFonts w:ascii="Calibri" w:hAnsi="Calibri" w:cs="Calibri"/>
          <w:vertAlign w:val="subscript"/>
        </w:rPr>
        <w:t>4</w:t>
      </w:r>
      <w:r w:rsidRPr="7C975B5A">
        <w:rPr>
          <w:rFonts w:ascii="Calibri" w:hAnsi="Calibri" w:cs="Calibri"/>
        </w:rPr>
        <w:t>).</w:t>
      </w:r>
    </w:p>
    <w:p w14:paraId="6C841989" w14:textId="77777777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 xml:space="preserve"> </w:t>
      </w:r>
    </w:p>
    <w:p w14:paraId="5543E140" w14:textId="2BD5DE06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 xml:space="preserve">   Drivstoff som gir direkte utslipp av klimagasser, kan benyttes i den grad det er nødvendig for å antenne energikilder nevnt i første og annet ledd. </w:t>
      </w:r>
    </w:p>
    <w:p w14:paraId="30D67DFE" w14:textId="77777777" w:rsidR="00041DD5" w:rsidRPr="005746A7" w:rsidRDefault="00041DD5" w:rsidP="7C975B5A">
      <w:pPr>
        <w:spacing w:after="0" w:line="240" w:lineRule="auto"/>
        <w:rPr>
          <w:rFonts w:ascii="Calibri" w:hAnsi="Calibri" w:cs="Calibri"/>
        </w:rPr>
      </w:pPr>
    </w:p>
    <w:p w14:paraId="1B1C55C2" w14:textId="5CDEBBF1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 xml:space="preserve">   Dersom lystgass (N</w:t>
      </w:r>
      <w:r w:rsidRPr="00C730E2">
        <w:rPr>
          <w:rFonts w:ascii="Calibri" w:hAnsi="Calibri" w:cs="Calibri"/>
          <w:vertAlign w:val="subscript"/>
        </w:rPr>
        <w:t>2</w:t>
      </w:r>
      <w:r w:rsidRPr="7C975B5A">
        <w:rPr>
          <w:rFonts w:ascii="Calibri" w:hAnsi="Calibri" w:cs="Calibri"/>
        </w:rPr>
        <w:t>O) dannes ved bruk av energikilder som nevnt i første ledd og annet ledd, skal skipet</w:t>
      </w:r>
      <w:r w:rsidR="00676157">
        <w:rPr>
          <w:rFonts w:ascii="Calibri" w:hAnsi="Calibri" w:cs="Calibri"/>
        </w:rPr>
        <w:t xml:space="preserve"> </w:t>
      </w:r>
      <w:r w:rsidRPr="7C975B5A">
        <w:rPr>
          <w:rFonts w:ascii="Calibri" w:hAnsi="Calibri" w:cs="Calibri"/>
        </w:rPr>
        <w:t xml:space="preserve">benytte den best tilgjengelige teknologien for å redusere utslippet. </w:t>
      </w:r>
    </w:p>
    <w:p w14:paraId="7990C5EA" w14:textId="77777777" w:rsidR="00041DD5" w:rsidRPr="005746A7" w:rsidRDefault="00041DD5" w:rsidP="7C975B5A">
      <w:pPr>
        <w:spacing w:after="0" w:line="240" w:lineRule="auto"/>
        <w:rPr>
          <w:rFonts w:ascii="Calibri" w:hAnsi="Calibri" w:cs="Calibri"/>
        </w:rPr>
      </w:pPr>
    </w:p>
    <w:p w14:paraId="7F3A9A26" w14:textId="2C9C76CD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 xml:space="preserve">   </w:t>
      </w:r>
      <w:r w:rsidRPr="00435080">
        <w:rPr>
          <w:rFonts w:ascii="Calibri" w:hAnsi="Calibri" w:cs="Calibri"/>
        </w:rPr>
        <w:t>Hvor energikilden som benyttes for å oppfylle kravene i første og annet ledd er et fornybart drivstoff av ikke-biologisk opprinnelse</w:t>
      </w:r>
      <w:r w:rsidR="003C47E3">
        <w:rPr>
          <w:rFonts w:ascii="Calibri" w:hAnsi="Calibri" w:cs="Calibri"/>
        </w:rPr>
        <w:t xml:space="preserve"> som definert i artikkel 2</w:t>
      </w:r>
      <w:r w:rsidR="003C4190">
        <w:rPr>
          <w:rFonts w:ascii="Calibri" w:hAnsi="Calibri" w:cs="Calibri"/>
        </w:rPr>
        <w:t xml:space="preserve"> </w:t>
      </w:r>
      <w:r w:rsidR="003C4190" w:rsidRPr="003C4190">
        <w:rPr>
          <w:rFonts w:ascii="Calibri" w:hAnsi="Calibri" w:cs="Calibri"/>
        </w:rPr>
        <w:t xml:space="preserve">andre ledd nr. 36 </w:t>
      </w:r>
      <w:r w:rsidR="000B618C" w:rsidRPr="00435080" w:rsidDel="004A7939">
        <w:rPr>
          <w:rFonts w:ascii="Calibri" w:hAnsi="Calibri" w:cs="Calibri"/>
        </w:rPr>
        <w:t>i direktiv (EU) 2018/2001</w:t>
      </w:r>
      <w:r w:rsidR="000B618C">
        <w:rPr>
          <w:rFonts w:ascii="Calibri" w:hAnsi="Calibri" w:cs="Calibri"/>
        </w:rPr>
        <w:t xml:space="preserve"> som sist endret ved forordning </w:t>
      </w:r>
      <w:r w:rsidR="00010A8D">
        <w:rPr>
          <w:rFonts w:ascii="Calibri" w:hAnsi="Calibri" w:cs="Calibri"/>
        </w:rPr>
        <w:t xml:space="preserve">(EU) </w:t>
      </w:r>
      <w:r w:rsidR="000B618C">
        <w:rPr>
          <w:rFonts w:ascii="Calibri" w:hAnsi="Calibri" w:cs="Calibri"/>
        </w:rPr>
        <w:t>2022/759</w:t>
      </w:r>
      <w:r w:rsidRPr="00435080">
        <w:rPr>
          <w:rFonts w:ascii="Calibri" w:hAnsi="Calibri" w:cs="Calibri"/>
        </w:rPr>
        <w:t>, skal energikilden oppfylle kravene til klimagassreduksjoner i</w:t>
      </w:r>
      <w:r w:rsidRPr="00435080" w:rsidDel="0007755F">
        <w:rPr>
          <w:rFonts w:ascii="Calibri" w:hAnsi="Calibri" w:cs="Calibri"/>
        </w:rPr>
        <w:t xml:space="preserve"> </w:t>
      </w:r>
      <w:r w:rsidRPr="00435080" w:rsidDel="004A7939">
        <w:rPr>
          <w:rFonts w:ascii="Calibri" w:hAnsi="Calibri" w:cs="Calibri"/>
        </w:rPr>
        <w:t xml:space="preserve">artikkel 25(2) i </w:t>
      </w:r>
      <w:r w:rsidR="000B618C">
        <w:rPr>
          <w:rFonts w:ascii="Calibri" w:hAnsi="Calibri" w:cs="Calibri"/>
        </w:rPr>
        <w:t>samme direktiv</w:t>
      </w:r>
      <w:r w:rsidR="004D746A">
        <w:rPr>
          <w:rFonts w:ascii="Calibri" w:hAnsi="Calibri" w:cs="Calibri"/>
        </w:rPr>
        <w:t xml:space="preserve">. </w:t>
      </w:r>
      <w:r w:rsidRPr="00435080">
        <w:rPr>
          <w:rFonts w:ascii="Calibri" w:hAnsi="Calibri" w:cs="Calibri"/>
        </w:rPr>
        <w:t>Hvor energikilden som benyttes for å oppfylle kravene i første og annet ledd er et annet drivstof</w:t>
      </w:r>
      <w:r w:rsidRPr="52623B6D">
        <w:rPr>
          <w:rFonts w:ascii="Calibri" w:hAnsi="Calibri" w:cs="Calibri"/>
        </w:rPr>
        <w:t>f,</w:t>
      </w:r>
      <w:r w:rsidRPr="00435080">
        <w:rPr>
          <w:rFonts w:ascii="Calibri" w:hAnsi="Calibri" w:cs="Calibri"/>
        </w:rPr>
        <w:t xml:space="preserve"> skal drivstoffet være sertifisert som beskrevet i</w:t>
      </w:r>
      <w:r w:rsidRPr="00D66FAD">
        <w:rPr>
          <w:rFonts w:ascii="Calibri" w:hAnsi="Calibri" w:cs="Calibri"/>
        </w:rPr>
        <w:t xml:space="preserve"> </w:t>
      </w:r>
      <w:r w:rsidRPr="00435080" w:rsidDel="00D66FAD">
        <w:rPr>
          <w:rFonts w:ascii="Calibri" w:hAnsi="Calibri" w:cs="Calibri"/>
        </w:rPr>
        <w:t>forordning (EU) 2023/1805 artikkel 10(2).</w:t>
      </w:r>
    </w:p>
    <w:p w14:paraId="2C73C589" w14:textId="6DE36BCA" w:rsidR="00041DD5" w:rsidRPr="005746A7" w:rsidDel="00315FCE" w:rsidRDefault="00041DD5" w:rsidP="7C975B5A">
      <w:pPr>
        <w:spacing w:after="0" w:line="240" w:lineRule="auto"/>
        <w:rPr>
          <w:rFonts w:ascii="Calibri" w:hAnsi="Calibri" w:cs="Calibri"/>
        </w:rPr>
      </w:pPr>
    </w:p>
    <w:p w14:paraId="0CDBFAF4" w14:textId="334BB110" w:rsidR="00DA5A72" w:rsidRPr="005746A7" w:rsidRDefault="00E92877" w:rsidP="00056DC4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716264B4" w:rsidRPr="0392867E">
        <w:rPr>
          <w:rFonts w:ascii="Calibri" w:eastAsia="Calibri" w:hAnsi="Calibri" w:cs="Calibri"/>
        </w:rPr>
        <w:t>Biogass kan benyttes som alternativ til kravene angitt i første og annet ledd. Biogassen skal holdes</w:t>
      </w:r>
      <w:r w:rsidR="00676157">
        <w:rPr>
          <w:rFonts w:ascii="Calibri" w:eastAsia="Calibri" w:hAnsi="Calibri" w:cs="Calibri"/>
        </w:rPr>
        <w:t xml:space="preserve"> </w:t>
      </w:r>
      <w:r w:rsidR="716264B4" w:rsidRPr="0392867E">
        <w:rPr>
          <w:rFonts w:ascii="Calibri" w:eastAsia="Calibri" w:hAnsi="Calibri" w:cs="Calibri"/>
        </w:rPr>
        <w:t xml:space="preserve">adskilt fra fossilt drivstoff </w:t>
      </w:r>
      <w:r w:rsidR="00A50A76" w:rsidRPr="00A50A76">
        <w:rPr>
          <w:rFonts w:ascii="Calibri" w:eastAsia="Calibri" w:hAnsi="Calibri" w:cs="Calibri"/>
        </w:rPr>
        <w:t>fr</w:t>
      </w:r>
      <w:r w:rsidR="008D36A0">
        <w:rPr>
          <w:rFonts w:ascii="Calibri" w:eastAsia="Calibri" w:hAnsi="Calibri" w:cs="Calibri"/>
        </w:rPr>
        <w:t>a</w:t>
      </w:r>
      <w:r w:rsidR="00A50A76" w:rsidRPr="00A50A76">
        <w:rPr>
          <w:rFonts w:ascii="Calibri" w:eastAsia="Calibri" w:hAnsi="Calibri" w:cs="Calibri"/>
        </w:rPr>
        <w:t xml:space="preserve">m til den bunkres. Biogassen skal bunkres i løpet av den siste måneden før seilas inn i verdensarvfjordene. Biogassen skal tilsvare energimengden som vil brukes i verdensarvfjordene. </w:t>
      </w:r>
      <w:r w:rsidR="716264B4" w:rsidRPr="0392867E">
        <w:rPr>
          <w:rFonts w:ascii="Calibri" w:eastAsia="Calibri" w:hAnsi="Calibri" w:cs="Calibri"/>
        </w:rPr>
        <w:t xml:space="preserve">Biogassen </w:t>
      </w:r>
      <w:r w:rsidR="716264B4" w:rsidRPr="119B2A29">
        <w:rPr>
          <w:rFonts w:ascii="Calibri" w:eastAsia="Calibri" w:hAnsi="Calibri" w:cs="Calibri"/>
        </w:rPr>
        <w:t>skal</w:t>
      </w:r>
      <w:r w:rsidR="22A5B555" w:rsidRPr="119B2A29">
        <w:rPr>
          <w:rFonts w:ascii="Calibri" w:eastAsia="Calibri" w:hAnsi="Calibri" w:cs="Calibri"/>
        </w:rPr>
        <w:t xml:space="preserve"> </w:t>
      </w:r>
      <w:r w:rsidR="716264B4" w:rsidRPr="119B2A29">
        <w:rPr>
          <w:rFonts w:ascii="Calibri" w:eastAsia="Calibri" w:hAnsi="Calibri" w:cs="Calibri"/>
        </w:rPr>
        <w:t>oppfylle</w:t>
      </w:r>
      <w:r w:rsidR="716264B4" w:rsidRPr="0392867E">
        <w:rPr>
          <w:rFonts w:ascii="Calibri" w:eastAsia="Calibri" w:hAnsi="Calibri" w:cs="Calibri"/>
        </w:rPr>
        <w:t xml:space="preserve"> kriteriene for bærekraft og reduksjon av klimagassutslipp i artikkel 29 i direktiv (EU) 2018/2001</w:t>
      </w:r>
      <w:r w:rsidR="00C952C8">
        <w:rPr>
          <w:rFonts w:ascii="Calibri" w:eastAsia="Calibri" w:hAnsi="Calibri" w:cs="Calibri"/>
        </w:rPr>
        <w:t xml:space="preserve"> </w:t>
      </w:r>
      <w:r w:rsidR="009F56EB">
        <w:rPr>
          <w:rFonts w:ascii="Calibri" w:hAnsi="Calibri" w:cs="Calibri"/>
        </w:rPr>
        <w:t xml:space="preserve">som sist endret ved forordning </w:t>
      </w:r>
      <w:r w:rsidR="00010A8D">
        <w:rPr>
          <w:rFonts w:ascii="Calibri" w:hAnsi="Calibri" w:cs="Calibri"/>
        </w:rPr>
        <w:t xml:space="preserve">(EU) </w:t>
      </w:r>
      <w:r w:rsidR="009F56EB">
        <w:rPr>
          <w:rFonts w:ascii="Calibri" w:hAnsi="Calibri" w:cs="Calibri"/>
        </w:rPr>
        <w:t>2022/759,</w:t>
      </w:r>
      <w:r w:rsidR="368BDAE2" w:rsidRPr="7B6DEAFF">
        <w:rPr>
          <w:rFonts w:ascii="Calibri" w:eastAsia="Calibri" w:hAnsi="Calibri" w:cs="Calibri"/>
        </w:rPr>
        <w:t xml:space="preserve"> </w:t>
      </w:r>
      <w:r w:rsidR="00C952C8" w:rsidRPr="7B6DEAFF">
        <w:rPr>
          <w:rFonts w:ascii="Calibri" w:eastAsia="Calibri" w:hAnsi="Calibri" w:cs="Calibri"/>
        </w:rPr>
        <w:t xml:space="preserve">og </w:t>
      </w:r>
      <w:r w:rsidR="3AC27E0B" w:rsidRPr="7B6DEAFF">
        <w:rPr>
          <w:rFonts w:ascii="Calibri" w:eastAsia="Calibri" w:hAnsi="Calibri" w:cs="Calibri"/>
        </w:rPr>
        <w:t>kan heller ikke være</w:t>
      </w:r>
      <w:r w:rsidR="00EA3477">
        <w:rPr>
          <w:rFonts w:ascii="Calibri" w:eastAsia="Calibri" w:hAnsi="Calibri" w:cs="Calibri"/>
        </w:rPr>
        <w:t xml:space="preserve"> </w:t>
      </w:r>
      <w:r w:rsidR="3AC27E0B" w:rsidRPr="7B6DEAFF">
        <w:rPr>
          <w:rFonts w:ascii="Calibri" w:eastAsia="Calibri" w:hAnsi="Calibri" w:cs="Calibri"/>
        </w:rPr>
        <w:t>laget av mat- og fôrvekster</w:t>
      </w:r>
      <w:r w:rsidR="00AB6CE4">
        <w:rPr>
          <w:rFonts w:ascii="Calibri" w:eastAsia="Calibri" w:hAnsi="Calibri" w:cs="Calibri"/>
        </w:rPr>
        <w:t xml:space="preserve"> som definert i </w:t>
      </w:r>
      <w:r w:rsidR="003C4190" w:rsidRPr="003C4190">
        <w:rPr>
          <w:rFonts w:ascii="Calibri" w:eastAsia="Calibri" w:hAnsi="Calibri" w:cs="Calibri"/>
        </w:rPr>
        <w:t xml:space="preserve">artikkel 2 andre ledd nr. </w:t>
      </w:r>
      <w:r w:rsidR="00D53D30">
        <w:rPr>
          <w:rFonts w:ascii="Calibri" w:eastAsia="Calibri" w:hAnsi="Calibri" w:cs="Calibri"/>
        </w:rPr>
        <w:t>40 i samme direktiv</w:t>
      </w:r>
      <w:r w:rsidR="002B1FE2">
        <w:rPr>
          <w:rFonts w:ascii="Calibri" w:eastAsia="Calibri" w:hAnsi="Calibri" w:cs="Calibri"/>
        </w:rPr>
        <w:t>.</w:t>
      </w:r>
      <w:r>
        <w:br/>
      </w:r>
      <w:r w:rsidR="109D91FA" w:rsidRPr="0392867E">
        <w:rPr>
          <w:rFonts w:ascii="Calibri" w:hAnsi="Calibri" w:cs="Calibri"/>
        </w:rPr>
        <w:t xml:space="preserve">  </w:t>
      </w:r>
    </w:p>
    <w:p w14:paraId="7DEEFFB8" w14:textId="77777777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 xml:space="preserve">   I verdensarvfjordene skal passasjerskip bruke landstrøm der det er tilgjengelig. </w:t>
      </w:r>
    </w:p>
    <w:p w14:paraId="2F246F73" w14:textId="77777777" w:rsidR="00056DC4" w:rsidRDefault="00056DC4" w:rsidP="7C975B5A">
      <w:pPr>
        <w:spacing w:after="0" w:line="240" w:lineRule="auto"/>
        <w:rPr>
          <w:rFonts w:ascii="Calibri" w:hAnsi="Calibri" w:cs="Calibri"/>
        </w:rPr>
      </w:pPr>
    </w:p>
    <w:p w14:paraId="028AE786" w14:textId="3F86565E" w:rsidR="00041DD5" w:rsidRDefault="00056DC4" w:rsidP="7C975B5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9758FAD">
        <w:rPr>
          <w:rFonts w:ascii="Calibri" w:hAnsi="Calibri" w:cs="Calibri"/>
        </w:rPr>
        <w:t>Skipet</w:t>
      </w:r>
      <w:r>
        <w:rPr>
          <w:rFonts w:ascii="Calibri" w:hAnsi="Calibri" w:cs="Calibri"/>
        </w:rPr>
        <w:t xml:space="preserve"> </w:t>
      </w:r>
      <w:r w:rsidRPr="0392867E">
        <w:rPr>
          <w:rFonts w:ascii="Calibri" w:hAnsi="Calibri" w:cs="Calibri"/>
        </w:rPr>
        <w:t xml:space="preserve">skal ha dokumentasjon om bord </w:t>
      </w:r>
      <w:r w:rsidRPr="09758FAD">
        <w:rPr>
          <w:rFonts w:ascii="Calibri" w:hAnsi="Calibri" w:cs="Calibri"/>
        </w:rPr>
        <w:t>som viser at</w:t>
      </w:r>
      <w:r>
        <w:rPr>
          <w:rFonts w:ascii="Calibri" w:hAnsi="Calibri" w:cs="Calibri"/>
        </w:rPr>
        <w:t xml:space="preserve"> </w:t>
      </w:r>
      <w:r w:rsidRPr="0392867E">
        <w:rPr>
          <w:rFonts w:ascii="Calibri" w:hAnsi="Calibri" w:cs="Calibri"/>
        </w:rPr>
        <w:t xml:space="preserve">kravene er oppfylt. </w:t>
      </w:r>
      <w:r w:rsidRPr="56455F74">
        <w:rPr>
          <w:rFonts w:ascii="Calibri" w:hAnsi="Calibri" w:cs="Calibri"/>
        </w:rPr>
        <w:t>Oppfyllelse av bærekraftegenskaper og klimagassreduksjoner for drivstoff skal dokumenteres gjennom sertifisering</w:t>
      </w:r>
      <w:r>
        <w:rPr>
          <w:rFonts w:ascii="Calibri" w:hAnsi="Calibri" w:cs="Calibri"/>
        </w:rPr>
        <w:t xml:space="preserve"> og dokumentasjon</w:t>
      </w:r>
      <w:r w:rsidRPr="56455F74">
        <w:rPr>
          <w:rFonts w:ascii="Calibri" w:hAnsi="Calibri" w:cs="Calibri"/>
        </w:rPr>
        <w:t xml:space="preserve"> som beskrevet i forordning (EU) 2023/1805 artikkel 10(3).</w:t>
      </w:r>
    </w:p>
    <w:p w14:paraId="6B5378E7" w14:textId="77777777" w:rsidR="00056DC4" w:rsidRPr="005746A7" w:rsidRDefault="00056DC4" w:rsidP="7C975B5A">
      <w:pPr>
        <w:spacing w:after="0" w:line="240" w:lineRule="auto"/>
        <w:rPr>
          <w:rFonts w:ascii="Calibri" w:hAnsi="Calibri" w:cs="Calibri"/>
        </w:rPr>
      </w:pPr>
    </w:p>
    <w:p w14:paraId="23A10AD3" w14:textId="0AF51AFA" w:rsidR="00041DD5" w:rsidRPr="005746A7" w:rsidRDefault="109D91FA" w:rsidP="7C975B5A">
      <w:pPr>
        <w:spacing w:after="0" w:line="240" w:lineRule="auto"/>
        <w:rPr>
          <w:rFonts w:ascii="Calibri" w:hAnsi="Calibri" w:cs="Calibri"/>
        </w:rPr>
      </w:pPr>
      <w:r w:rsidRPr="7C975B5A">
        <w:rPr>
          <w:rFonts w:ascii="Calibri" w:hAnsi="Calibri" w:cs="Calibri"/>
        </w:rPr>
        <w:t xml:space="preserve">   </w:t>
      </w:r>
      <w:r w:rsidR="006355A3">
        <w:rPr>
          <w:rFonts w:ascii="Calibri" w:hAnsi="Calibri" w:cs="Calibri"/>
        </w:rPr>
        <w:t>P</w:t>
      </w:r>
      <w:r w:rsidRPr="7C975B5A">
        <w:rPr>
          <w:rFonts w:ascii="Calibri" w:hAnsi="Calibri" w:cs="Calibri"/>
        </w:rPr>
        <w:t xml:space="preserve">assasjerskip som settes inn i rutetrafikk </w:t>
      </w:r>
      <w:r w:rsidR="004E377A">
        <w:rPr>
          <w:rFonts w:ascii="Calibri" w:hAnsi="Calibri" w:cs="Calibri"/>
        </w:rPr>
        <w:t xml:space="preserve">med offentlig oppdragsgiver </w:t>
      </w:r>
      <w:r w:rsidRPr="7C975B5A">
        <w:rPr>
          <w:rFonts w:ascii="Calibri" w:hAnsi="Calibri" w:cs="Calibri"/>
        </w:rPr>
        <w:t xml:space="preserve">som følge av planlagt veiarbeid eller akutte beredskapssituasjoner, er unntatt fra denne bestemmelsen. </w:t>
      </w:r>
    </w:p>
    <w:p w14:paraId="642320B4" w14:textId="5F5941E5" w:rsidR="00041DD5" w:rsidRPr="005746A7" w:rsidRDefault="00041DD5" w:rsidP="00CF2E48">
      <w:pPr>
        <w:spacing w:after="0" w:line="240" w:lineRule="auto"/>
        <w:rPr>
          <w:rFonts w:ascii="Calibri" w:hAnsi="Calibri" w:cs="Calibri"/>
          <w:strike/>
        </w:rPr>
      </w:pPr>
      <w:bookmarkStart w:id="0" w:name="_Hlk177648686"/>
    </w:p>
    <w:bookmarkEnd w:id="0"/>
    <w:p w14:paraId="6514BECA" w14:textId="25C960A1" w:rsidR="00F13143" w:rsidRDefault="00E8225F" w:rsidP="00CF2E48">
      <w:pPr>
        <w:spacing w:after="0" w:line="240" w:lineRule="auto"/>
        <w:rPr>
          <w:rFonts w:ascii="Calibri" w:hAnsi="Calibri" w:cs="Calibri"/>
        </w:rPr>
      </w:pPr>
      <w:r w:rsidRPr="0E7CE780">
        <w:rPr>
          <w:rFonts w:ascii="Calibri" w:hAnsi="Calibri" w:cs="Calibri"/>
        </w:rPr>
        <w:t xml:space="preserve"> </w:t>
      </w:r>
      <w:r w:rsidR="003209A3" w:rsidRPr="0E7CE780">
        <w:rPr>
          <w:rFonts w:ascii="Calibri" w:hAnsi="Calibri" w:cs="Calibri"/>
        </w:rPr>
        <w:t xml:space="preserve"> </w:t>
      </w:r>
      <w:r w:rsidRPr="0E7CE780">
        <w:rPr>
          <w:rFonts w:ascii="Calibri" w:hAnsi="Calibri" w:cs="Calibri"/>
        </w:rPr>
        <w:t xml:space="preserve"> </w:t>
      </w:r>
      <w:r w:rsidR="0001034E" w:rsidRPr="0E7CE780">
        <w:rPr>
          <w:rFonts w:ascii="Calibri" w:hAnsi="Calibri" w:cs="Calibri"/>
        </w:rPr>
        <w:t xml:space="preserve">Fylkeskommunale </w:t>
      </w:r>
      <w:r w:rsidR="002B14F2" w:rsidRPr="0E7CE780">
        <w:rPr>
          <w:rFonts w:ascii="Calibri" w:hAnsi="Calibri" w:cs="Calibri"/>
        </w:rPr>
        <w:t>hurtigbåter</w:t>
      </w:r>
      <w:r w:rsidR="0001034E" w:rsidRPr="0E7CE780">
        <w:rPr>
          <w:rFonts w:ascii="Calibri" w:hAnsi="Calibri" w:cs="Calibri"/>
        </w:rPr>
        <w:t xml:space="preserve"> </w:t>
      </w:r>
      <w:r w:rsidR="00520D46">
        <w:rPr>
          <w:rFonts w:ascii="Calibri" w:hAnsi="Calibri" w:cs="Calibri"/>
        </w:rPr>
        <w:t xml:space="preserve">som </w:t>
      </w:r>
      <w:r w:rsidR="0028009B">
        <w:rPr>
          <w:rFonts w:ascii="Calibri" w:hAnsi="Calibri" w:cs="Calibri"/>
        </w:rPr>
        <w:t>opererer</w:t>
      </w:r>
      <w:r w:rsidR="00520D46">
        <w:rPr>
          <w:rFonts w:ascii="Calibri" w:hAnsi="Calibri" w:cs="Calibri"/>
        </w:rPr>
        <w:t xml:space="preserve"> på </w:t>
      </w:r>
      <w:r w:rsidR="00B53B50">
        <w:rPr>
          <w:rFonts w:ascii="Calibri" w:hAnsi="Calibri" w:cs="Calibri"/>
        </w:rPr>
        <w:t>offentlig kontrakt</w:t>
      </w:r>
      <w:r w:rsidR="007D0383">
        <w:rPr>
          <w:rFonts w:ascii="Calibri" w:hAnsi="Calibri" w:cs="Calibri"/>
        </w:rPr>
        <w:t>,</w:t>
      </w:r>
      <w:r w:rsidR="00B53B50">
        <w:rPr>
          <w:rFonts w:ascii="Calibri" w:hAnsi="Calibri" w:cs="Calibri"/>
        </w:rPr>
        <w:t xml:space="preserve"> </w:t>
      </w:r>
      <w:r w:rsidR="00F13143" w:rsidRPr="0E7CE780">
        <w:rPr>
          <w:rFonts w:ascii="Calibri" w:hAnsi="Calibri" w:cs="Calibri"/>
        </w:rPr>
        <w:t>er unntatt</w:t>
      </w:r>
      <w:r w:rsidR="00F13143">
        <w:rPr>
          <w:rFonts w:ascii="Calibri" w:hAnsi="Calibri" w:cs="Calibri"/>
        </w:rPr>
        <w:t xml:space="preserve"> fra</w:t>
      </w:r>
      <w:r w:rsidR="00F13143" w:rsidRPr="0E7CE780">
        <w:rPr>
          <w:rFonts w:ascii="Calibri" w:hAnsi="Calibri" w:cs="Calibri"/>
        </w:rPr>
        <w:t xml:space="preserve"> denne bestemmelsen</w:t>
      </w:r>
      <w:r w:rsidR="00F13143">
        <w:rPr>
          <w:rFonts w:ascii="Calibri" w:hAnsi="Calibri" w:cs="Calibri"/>
        </w:rPr>
        <w:t xml:space="preserve">. </w:t>
      </w:r>
    </w:p>
    <w:p w14:paraId="171EE946" w14:textId="4CDAB740" w:rsidR="008B7E46" w:rsidRDefault="008B7E46" w:rsidP="00CF2E48">
      <w:pPr>
        <w:spacing w:after="0" w:line="240" w:lineRule="auto"/>
        <w:rPr>
          <w:rFonts w:ascii="Calibri" w:hAnsi="Calibri" w:cs="Calibri"/>
        </w:rPr>
      </w:pPr>
    </w:p>
    <w:p w14:paraId="4511ACE1" w14:textId="696B6286" w:rsidR="009A58DE" w:rsidRDefault="009A58DE" w:rsidP="00CF2E48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3B2109" w14:textId="470C17AC" w:rsidR="009A58DE" w:rsidRDefault="009A58DE" w:rsidP="00CF2E48">
      <w:pPr>
        <w:spacing w:after="0" w:line="240" w:lineRule="auto"/>
        <w:rPr>
          <w:rFonts w:ascii="Calibri" w:hAnsi="Calibri" w:cs="Calibri"/>
        </w:rPr>
      </w:pPr>
      <w:r w:rsidRPr="00347FD3">
        <w:rPr>
          <w:rFonts w:ascii="Calibri" w:hAnsi="Calibri" w:cs="Calibri"/>
        </w:rPr>
        <w:t>Ny</w:t>
      </w:r>
      <w:r>
        <w:rPr>
          <w:rFonts w:ascii="Calibri" w:hAnsi="Calibri" w:cs="Calibri"/>
        </w:rPr>
        <w:t xml:space="preserve"> § 10 c. skal lyde:</w:t>
      </w:r>
    </w:p>
    <w:p w14:paraId="3F04B7D8" w14:textId="77777777" w:rsidR="009A58DE" w:rsidRPr="009A58DE" w:rsidRDefault="009A58DE" w:rsidP="00CF2E48">
      <w:pPr>
        <w:spacing w:after="0" w:line="240" w:lineRule="auto"/>
        <w:rPr>
          <w:rFonts w:ascii="Calibri" w:hAnsi="Calibri" w:cs="Calibri"/>
        </w:rPr>
      </w:pPr>
    </w:p>
    <w:p w14:paraId="530F3CB1" w14:textId="66565599" w:rsidR="009A58DE" w:rsidRDefault="009A58DE" w:rsidP="00347FD3">
      <w:pPr>
        <w:spacing w:after="0" w:line="240" w:lineRule="auto"/>
      </w:pPr>
      <w:r w:rsidRPr="00347FD3">
        <w:t>§ 10 c.</w:t>
      </w:r>
      <w:r w:rsidRPr="009A58DE">
        <w:rPr>
          <w:b/>
          <w:bCs/>
        </w:rPr>
        <w:t xml:space="preserve"> </w:t>
      </w:r>
      <w:r w:rsidRPr="00347FD3">
        <w:t xml:space="preserve">Dispensasjon </w:t>
      </w:r>
      <w:r w:rsidR="00347FD3" w:rsidRPr="00347FD3">
        <w:t>for passasjerskip med bruttotonnasje under 10</w:t>
      </w:r>
      <w:r w:rsidR="0056486F">
        <w:t> </w:t>
      </w:r>
      <w:r w:rsidR="00347FD3" w:rsidRPr="00347FD3">
        <w:t>000</w:t>
      </w:r>
      <w:r w:rsidR="0056486F">
        <w:t xml:space="preserve"> i verdensarvfjordene</w:t>
      </w:r>
    </w:p>
    <w:p w14:paraId="42F99551" w14:textId="77777777" w:rsidR="00347FD3" w:rsidRPr="00347FD3" w:rsidRDefault="00347FD3" w:rsidP="00347FD3">
      <w:pPr>
        <w:spacing w:after="0" w:line="240" w:lineRule="auto"/>
      </w:pPr>
    </w:p>
    <w:p w14:paraId="3A8C99CE" w14:textId="77777777" w:rsidR="009A58DE" w:rsidRPr="00347FD3" w:rsidRDefault="009A58DE" w:rsidP="009A58DE">
      <w:r w:rsidRPr="00347FD3">
        <w:t xml:space="preserve">   Sjøfartsdirektoratet kan etter skriftlig søknad fra rederiet gi dispensasjon fra § 10b første ledd for passasjerskip med bruttotonnasje under 10 000 når følgende vilkår er oppfylt:</w:t>
      </w:r>
    </w:p>
    <w:p w14:paraId="3EF557B7" w14:textId="4C2FE47F" w:rsidR="009A58DE" w:rsidRPr="00347FD3" w:rsidRDefault="009A58DE" w:rsidP="002B77DA">
      <w:pPr>
        <w:numPr>
          <w:ilvl w:val="0"/>
          <w:numId w:val="5"/>
        </w:numPr>
      </w:pPr>
      <w:r w:rsidRPr="00347FD3">
        <w:t>Passasjerskipet har operert i verdensarvfjordene i 2024 og hvert år fram til søknadstidspunktet</w:t>
      </w:r>
      <w:r w:rsidR="00C20622">
        <w:t>.</w:t>
      </w:r>
      <w:r w:rsidRPr="00347FD3">
        <w:t xml:space="preserve"> </w:t>
      </w:r>
    </w:p>
    <w:p w14:paraId="6532E630" w14:textId="32CA638D" w:rsidR="009A58DE" w:rsidRPr="00347FD3" w:rsidRDefault="009A58DE" w:rsidP="002B77DA">
      <w:pPr>
        <w:numPr>
          <w:ilvl w:val="0"/>
          <w:numId w:val="5"/>
        </w:numPr>
      </w:pPr>
      <w:r w:rsidRPr="00347FD3">
        <w:t>Passasjerskipet oppfyller de øvrige særkravene for operasjon i verdensarvfjordene</w:t>
      </w:r>
      <w:r w:rsidR="00C20622">
        <w:t>.</w:t>
      </w:r>
      <w:r w:rsidRPr="00347FD3">
        <w:t xml:space="preserve"> </w:t>
      </w:r>
    </w:p>
    <w:p w14:paraId="6CB5B00D" w14:textId="49E7EDFB" w:rsidR="009A58DE" w:rsidRPr="00347FD3" w:rsidRDefault="009A58DE" w:rsidP="002B77DA">
      <w:pPr>
        <w:numPr>
          <w:ilvl w:val="0"/>
          <w:numId w:val="5"/>
        </w:numPr>
      </w:pPr>
      <w:r w:rsidRPr="00347FD3">
        <w:t>Rederiet kan dokumentere at nullutslippskravene i § 10b ikke kan oppfylles som følge av manglende innvilgelse av tilgang til landstrøm</w:t>
      </w:r>
      <w:r w:rsidR="00C20622">
        <w:t>.</w:t>
      </w:r>
      <w:r w:rsidRPr="00347FD3">
        <w:t xml:space="preserve"> </w:t>
      </w:r>
    </w:p>
    <w:p w14:paraId="112FE327" w14:textId="103FC90E" w:rsidR="009A58DE" w:rsidRPr="00347FD3" w:rsidRDefault="009A58DE" w:rsidP="002B77DA">
      <w:pPr>
        <w:numPr>
          <w:ilvl w:val="0"/>
          <w:numId w:val="5"/>
        </w:numPr>
      </w:pPr>
      <w:r w:rsidRPr="00347FD3">
        <w:t>Rederiet kan dokumentere en plan for tilgang til landstrøm</w:t>
      </w:r>
      <w:r w:rsidR="00C20622">
        <w:t>.</w:t>
      </w:r>
    </w:p>
    <w:p w14:paraId="752A0F87" w14:textId="45AE40D4" w:rsidR="009A58DE" w:rsidRPr="00347FD3" w:rsidRDefault="002B77DA" w:rsidP="002B77DA">
      <w:r>
        <w:t xml:space="preserve">   </w:t>
      </w:r>
      <w:r w:rsidR="009A58DE" w:rsidRPr="00347FD3">
        <w:t xml:space="preserve">Dispensasjonsadgangen gjelder for det enkelte skip, og kan bare innvilges for inntil to år om gangen, likevel ikke lenger enn til 31. desember 2029. </w:t>
      </w:r>
    </w:p>
    <w:p w14:paraId="573E1598" w14:textId="77777777" w:rsidR="008B7E46" w:rsidRDefault="008B7E46" w:rsidP="00CF2E48">
      <w:pPr>
        <w:spacing w:after="0" w:line="240" w:lineRule="auto"/>
        <w:rPr>
          <w:rFonts w:ascii="Calibri" w:hAnsi="Calibri" w:cs="Calibri"/>
          <w:bCs/>
          <w:szCs w:val="16"/>
        </w:rPr>
      </w:pPr>
    </w:p>
    <w:p w14:paraId="3084B99B" w14:textId="50A68AC7" w:rsidR="009B2CAA" w:rsidRPr="00C730E2" w:rsidRDefault="009B2CAA" w:rsidP="009B2CAA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D177144" w14:textId="688B09C6" w:rsidR="00E8225F" w:rsidRDefault="00133DA3" w:rsidP="00CF2E48">
      <w:pPr>
        <w:spacing w:after="0" w:line="240" w:lineRule="auto"/>
        <w:rPr>
          <w:rFonts w:ascii="Calibri" w:hAnsi="Calibri" w:cs="Calibri"/>
        </w:rPr>
      </w:pPr>
      <w:r w:rsidRPr="27B010F0">
        <w:rPr>
          <w:rFonts w:ascii="Calibri" w:hAnsi="Calibri" w:cs="Calibri"/>
        </w:rPr>
        <w:t xml:space="preserve"> § 14</w:t>
      </w:r>
      <w:r w:rsidR="2129F452" w:rsidRPr="27B010F0">
        <w:rPr>
          <w:rFonts w:ascii="Calibri" w:hAnsi="Calibri" w:cs="Calibri"/>
        </w:rPr>
        <w:t xml:space="preserve"> </w:t>
      </w:r>
      <w:r w:rsidRPr="27B010F0">
        <w:rPr>
          <w:rFonts w:ascii="Calibri" w:hAnsi="Calibri" w:cs="Calibri"/>
        </w:rPr>
        <w:t>f</w:t>
      </w:r>
      <w:r w:rsidR="470B8667" w:rsidRPr="27B010F0">
        <w:rPr>
          <w:rFonts w:ascii="Calibri" w:hAnsi="Calibri" w:cs="Calibri"/>
        </w:rPr>
        <w:t>.</w:t>
      </w:r>
      <w:r w:rsidRPr="27B010F0">
        <w:rPr>
          <w:rFonts w:ascii="Calibri" w:hAnsi="Calibri" w:cs="Calibri"/>
        </w:rPr>
        <w:t xml:space="preserve"> første setning skal lyde: </w:t>
      </w:r>
    </w:p>
    <w:p w14:paraId="4758529B" w14:textId="77777777" w:rsidR="00E8225F" w:rsidRPr="005746A7" w:rsidRDefault="00E8225F" w:rsidP="00CF2E48">
      <w:pPr>
        <w:spacing w:after="0" w:line="240" w:lineRule="auto"/>
        <w:rPr>
          <w:rFonts w:ascii="Calibri" w:hAnsi="Calibri" w:cs="Calibri"/>
          <w:bCs/>
          <w:szCs w:val="16"/>
        </w:rPr>
      </w:pPr>
    </w:p>
    <w:p w14:paraId="51D3F2EF" w14:textId="15213B98" w:rsidR="00041DD5" w:rsidRPr="00CF2E48" w:rsidRDefault="00E8225F" w:rsidP="00CF2E48">
      <w:pPr>
        <w:spacing w:after="0" w:line="240" w:lineRule="auto"/>
        <w:rPr>
          <w:rFonts w:ascii="Calibri" w:hAnsi="Calibri" w:cs="Calibri"/>
          <w:bCs/>
          <w:szCs w:val="16"/>
        </w:rPr>
      </w:pPr>
      <w:r w:rsidRPr="005746A7">
        <w:rPr>
          <w:rFonts w:ascii="Calibri" w:hAnsi="Calibri" w:cs="Calibri"/>
          <w:bCs/>
          <w:szCs w:val="16"/>
        </w:rPr>
        <w:t xml:space="preserve">   </w:t>
      </w:r>
      <w:r w:rsidR="00133DA3" w:rsidRPr="005746A7">
        <w:rPr>
          <w:rFonts w:ascii="Calibri" w:hAnsi="Calibri" w:cs="Calibri"/>
          <w:bCs/>
          <w:szCs w:val="16"/>
        </w:rPr>
        <w:t xml:space="preserve">Sjøfartsdirektoratet kan etter skriftlig søknad gi dispensasjon fra kravene i § 10a, </w:t>
      </w:r>
      <w:r w:rsidR="00133DA3" w:rsidRPr="005746A7">
        <w:rPr>
          <w:rFonts w:ascii="Calibri" w:hAnsi="Calibri" w:cs="Calibri"/>
          <w:i/>
          <w:szCs w:val="16"/>
        </w:rPr>
        <w:t xml:space="preserve">§ </w:t>
      </w:r>
      <w:r w:rsidR="00133DA3" w:rsidRPr="005746A7">
        <w:rPr>
          <w:rFonts w:ascii="Calibri" w:hAnsi="Calibri" w:cs="Calibri"/>
          <w:bCs/>
          <w:i/>
          <w:iCs/>
          <w:szCs w:val="16"/>
        </w:rPr>
        <w:t>1</w:t>
      </w:r>
      <w:r w:rsidR="005746A7" w:rsidRPr="005746A7">
        <w:rPr>
          <w:rFonts w:ascii="Calibri" w:hAnsi="Calibri" w:cs="Calibri"/>
          <w:bCs/>
          <w:i/>
          <w:iCs/>
          <w:szCs w:val="16"/>
        </w:rPr>
        <w:t>0 b</w:t>
      </w:r>
      <w:r w:rsidR="00133DA3" w:rsidRPr="005746A7">
        <w:rPr>
          <w:rFonts w:ascii="Calibri" w:hAnsi="Calibri" w:cs="Calibri"/>
          <w:bCs/>
          <w:szCs w:val="16"/>
        </w:rPr>
        <w:t>, § 14b og § 14c til skip som er vernet eller fredet av Riksantikvaren.</w:t>
      </w:r>
    </w:p>
    <w:p w14:paraId="32DF024E" w14:textId="77777777" w:rsidR="00E462BD" w:rsidRDefault="00E462BD" w:rsidP="00CF2E48">
      <w:pPr>
        <w:spacing w:after="0" w:line="240" w:lineRule="auto"/>
        <w:rPr>
          <w:rFonts w:ascii="Calibri" w:hAnsi="Calibri" w:cs="Calibri"/>
          <w:bCs/>
          <w:szCs w:val="16"/>
        </w:rPr>
      </w:pPr>
    </w:p>
    <w:p w14:paraId="28CD5DE3" w14:textId="77777777" w:rsidR="00E462BD" w:rsidRDefault="00E462BD" w:rsidP="00CF2E48">
      <w:pPr>
        <w:spacing w:after="0" w:line="240" w:lineRule="auto"/>
        <w:rPr>
          <w:rFonts w:ascii="Calibri" w:hAnsi="Calibri" w:cs="Calibri"/>
          <w:bCs/>
          <w:szCs w:val="16"/>
        </w:rPr>
      </w:pPr>
    </w:p>
    <w:p w14:paraId="6E5F8BCE" w14:textId="2384D4D5" w:rsidR="00CF2E48" w:rsidRPr="00C730E2" w:rsidRDefault="009A58DE" w:rsidP="00074F73">
      <w:pPr>
        <w:spacing w:after="0" w:line="240" w:lineRule="auto"/>
        <w:jc w:val="center"/>
        <w:rPr>
          <w:rFonts w:ascii="Calibri" w:hAnsi="Calibri" w:cs="Calibri"/>
          <w:b/>
        </w:rPr>
      </w:pPr>
      <w:r w:rsidRPr="0324DF59">
        <w:rPr>
          <w:rFonts w:ascii="Calibri" w:hAnsi="Calibri" w:cs="Calibri"/>
          <w:b/>
          <w:bCs/>
        </w:rPr>
        <w:t>I</w:t>
      </w:r>
      <w:r w:rsidR="42388EB1" w:rsidRPr="0324DF59">
        <w:rPr>
          <w:rFonts w:ascii="Calibri" w:hAnsi="Calibri" w:cs="Calibri"/>
          <w:b/>
          <w:bCs/>
        </w:rPr>
        <w:t>I</w:t>
      </w:r>
    </w:p>
    <w:p w14:paraId="7024CC73" w14:textId="20F02D9E" w:rsidR="008B43C2" w:rsidRPr="00CF2E48" w:rsidRDefault="00CF2E48" w:rsidP="00CF2E48">
      <w:pPr>
        <w:spacing w:after="0" w:line="240" w:lineRule="auto"/>
        <w:rPr>
          <w:rFonts w:ascii="Calibri" w:hAnsi="Calibri" w:cs="Calibri"/>
          <w:bCs/>
          <w:szCs w:val="16"/>
        </w:rPr>
      </w:pPr>
      <w:r w:rsidRPr="00CF2E48">
        <w:rPr>
          <w:rFonts w:ascii="Calibri" w:hAnsi="Calibri" w:cs="Calibri"/>
          <w:bCs/>
          <w:szCs w:val="16"/>
        </w:rPr>
        <w:t>Forskriften trer i kraft 1. januar 2026</w:t>
      </w:r>
      <w:r w:rsidR="00316ABD">
        <w:rPr>
          <w:rFonts w:ascii="Calibri" w:hAnsi="Calibri" w:cs="Calibri"/>
          <w:bCs/>
          <w:szCs w:val="16"/>
        </w:rPr>
        <w:t>.</w:t>
      </w:r>
    </w:p>
    <w:p w14:paraId="32068D8A" w14:textId="0FC0D1FD" w:rsidR="00F107BF" w:rsidRDefault="00F107BF" w:rsidP="7C975B5A">
      <w:pPr>
        <w:spacing w:after="0" w:line="240" w:lineRule="auto"/>
        <w:rPr>
          <w:b/>
          <w:bCs/>
        </w:rPr>
      </w:pPr>
    </w:p>
    <w:sectPr w:rsidR="00F107BF" w:rsidSect="001647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40" w:right="1134" w:bottom="851" w:left="794" w:header="130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2A24" w14:textId="77777777" w:rsidR="009637C2" w:rsidRDefault="009637C2" w:rsidP="001132FC">
      <w:pPr>
        <w:spacing w:after="0" w:line="240" w:lineRule="auto"/>
      </w:pPr>
      <w:r>
        <w:separator/>
      </w:r>
    </w:p>
  </w:endnote>
  <w:endnote w:type="continuationSeparator" w:id="0">
    <w:p w14:paraId="2664A910" w14:textId="77777777" w:rsidR="009637C2" w:rsidRDefault="009637C2" w:rsidP="001132FC">
      <w:pPr>
        <w:spacing w:after="0" w:line="240" w:lineRule="auto"/>
      </w:pPr>
      <w:r>
        <w:continuationSeparator/>
      </w:r>
    </w:p>
  </w:endnote>
  <w:endnote w:type="continuationNotice" w:id="1">
    <w:p w14:paraId="3CBE1009" w14:textId="77777777" w:rsidR="009637C2" w:rsidRDefault="00963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8B59" w14:textId="77777777" w:rsidR="00C3138F" w:rsidRDefault="00C3138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0904" w14:textId="77777777" w:rsidR="00C3138F" w:rsidRDefault="00C3138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CBD5" w14:textId="77777777" w:rsidR="00C3138F" w:rsidRDefault="00C313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44B8" w14:textId="77777777" w:rsidR="009637C2" w:rsidRDefault="009637C2" w:rsidP="001132FC">
      <w:pPr>
        <w:spacing w:after="0" w:line="240" w:lineRule="auto"/>
      </w:pPr>
      <w:r>
        <w:separator/>
      </w:r>
    </w:p>
  </w:footnote>
  <w:footnote w:type="continuationSeparator" w:id="0">
    <w:p w14:paraId="6D8BCE89" w14:textId="77777777" w:rsidR="009637C2" w:rsidRDefault="009637C2" w:rsidP="001132FC">
      <w:pPr>
        <w:spacing w:after="0" w:line="240" w:lineRule="auto"/>
      </w:pPr>
      <w:r>
        <w:continuationSeparator/>
      </w:r>
    </w:p>
  </w:footnote>
  <w:footnote w:type="continuationNotice" w:id="1">
    <w:p w14:paraId="5754241B" w14:textId="77777777" w:rsidR="009637C2" w:rsidRDefault="00963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39D9" w14:textId="77777777" w:rsidR="00C3138F" w:rsidRDefault="00C313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F05D" w14:textId="77777777" w:rsidR="001132FC" w:rsidRDefault="001132FC">
    <w:pPr>
      <w:pStyle w:val="Topptekst"/>
    </w:pPr>
    <w:r w:rsidRPr="00B2203F">
      <w:rPr>
        <w:noProof/>
      </w:rPr>
      <w:drawing>
        <wp:anchor distT="0" distB="0" distL="114300" distR="114300" simplePos="0" relativeHeight="251658240" behindDoc="1" locked="0" layoutInCell="1" allowOverlap="1" wp14:anchorId="52AB9455" wp14:editId="1B66564D">
          <wp:simplePos x="0" y="0"/>
          <wp:positionH relativeFrom="column">
            <wp:posOffset>-345440</wp:posOffset>
          </wp:positionH>
          <wp:positionV relativeFrom="paragraph">
            <wp:posOffset>-831850</wp:posOffset>
          </wp:positionV>
          <wp:extent cx="3416400" cy="1224000"/>
          <wp:effectExtent l="0" t="0" r="0" b="0"/>
          <wp:wrapNone/>
          <wp:docPr id="2" name="Picture 2" descr="C:\a\sfd\120863\logoer\blå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\sfd\120863\logoer\blå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400" cy="12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91EA" w14:textId="77777777" w:rsidR="00C3138F" w:rsidRDefault="00C3138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163"/>
    <w:multiLevelType w:val="hybridMultilevel"/>
    <w:tmpl w:val="139A462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227"/>
    <w:multiLevelType w:val="hybridMultilevel"/>
    <w:tmpl w:val="0E982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C1DE2"/>
    <w:multiLevelType w:val="hybridMultilevel"/>
    <w:tmpl w:val="2B54B8B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47836"/>
    <w:multiLevelType w:val="hybridMultilevel"/>
    <w:tmpl w:val="244A8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7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28852">
    <w:abstractNumId w:val="0"/>
  </w:num>
  <w:num w:numId="3" w16cid:durableId="1253468008">
    <w:abstractNumId w:val="3"/>
  </w:num>
  <w:num w:numId="4" w16cid:durableId="1787459655">
    <w:abstractNumId w:val="1"/>
  </w:num>
  <w:num w:numId="5" w16cid:durableId="24126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C2"/>
    <w:rsid w:val="00002781"/>
    <w:rsid w:val="0001034E"/>
    <w:rsid w:val="00010A8D"/>
    <w:rsid w:val="00010EA6"/>
    <w:rsid w:val="00025131"/>
    <w:rsid w:val="00025FD0"/>
    <w:rsid w:val="00027B2E"/>
    <w:rsid w:val="0003119B"/>
    <w:rsid w:val="000314E9"/>
    <w:rsid w:val="000337D4"/>
    <w:rsid w:val="00036DA3"/>
    <w:rsid w:val="00041DD5"/>
    <w:rsid w:val="00042A35"/>
    <w:rsid w:val="00043B11"/>
    <w:rsid w:val="000445FE"/>
    <w:rsid w:val="00045FE5"/>
    <w:rsid w:val="00053494"/>
    <w:rsid w:val="00056DC4"/>
    <w:rsid w:val="000576AF"/>
    <w:rsid w:val="0006092A"/>
    <w:rsid w:val="00063F6C"/>
    <w:rsid w:val="000678EE"/>
    <w:rsid w:val="00071541"/>
    <w:rsid w:val="0007157B"/>
    <w:rsid w:val="00074F73"/>
    <w:rsid w:val="00077227"/>
    <w:rsid w:val="0007755F"/>
    <w:rsid w:val="00086AAE"/>
    <w:rsid w:val="00086BFD"/>
    <w:rsid w:val="0009129B"/>
    <w:rsid w:val="00093757"/>
    <w:rsid w:val="00093B65"/>
    <w:rsid w:val="000A1B3B"/>
    <w:rsid w:val="000A4B52"/>
    <w:rsid w:val="000B4062"/>
    <w:rsid w:val="000B618C"/>
    <w:rsid w:val="000B6358"/>
    <w:rsid w:val="000C1977"/>
    <w:rsid w:val="000C1FAE"/>
    <w:rsid w:val="000C1FE0"/>
    <w:rsid w:val="000C678F"/>
    <w:rsid w:val="000D0F77"/>
    <w:rsid w:val="000D1AE7"/>
    <w:rsid w:val="000D6833"/>
    <w:rsid w:val="000E298A"/>
    <w:rsid w:val="000E406D"/>
    <w:rsid w:val="000E6FC4"/>
    <w:rsid w:val="000F0E66"/>
    <w:rsid w:val="000F5A21"/>
    <w:rsid w:val="000F5E37"/>
    <w:rsid w:val="00111734"/>
    <w:rsid w:val="001132FC"/>
    <w:rsid w:val="00130B38"/>
    <w:rsid w:val="00133DA3"/>
    <w:rsid w:val="001408FA"/>
    <w:rsid w:val="001447C8"/>
    <w:rsid w:val="001510E1"/>
    <w:rsid w:val="00151ED5"/>
    <w:rsid w:val="00155298"/>
    <w:rsid w:val="0016471B"/>
    <w:rsid w:val="001669FE"/>
    <w:rsid w:val="001735C3"/>
    <w:rsid w:val="0017752D"/>
    <w:rsid w:val="00180E0E"/>
    <w:rsid w:val="001855F0"/>
    <w:rsid w:val="001B4578"/>
    <w:rsid w:val="001B682E"/>
    <w:rsid w:val="001B7F21"/>
    <w:rsid w:val="001C2ACD"/>
    <w:rsid w:val="001C605B"/>
    <w:rsid w:val="001D3ABC"/>
    <w:rsid w:val="001D3B57"/>
    <w:rsid w:val="001D4235"/>
    <w:rsid w:val="001E2BE9"/>
    <w:rsid w:val="001E33D6"/>
    <w:rsid w:val="001E449A"/>
    <w:rsid w:val="001E6B94"/>
    <w:rsid w:val="001F0977"/>
    <w:rsid w:val="001F23E3"/>
    <w:rsid w:val="001F79CD"/>
    <w:rsid w:val="001F7B8A"/>
    <w:rsid w:val="002000BF"/>
    <w:rsid w:val="0020414F"/>
    <w:rsid w:val="00205916"/>
    <w:rsid w:val="00207F4D"/>
    <w:rsid w:val="002104EF"/>
    <w:rsid w:val="00212082"/>
    <w:rsid w:val="00215C70"/>
    <w:rsid w:val="002215FB"/>
    <w:rsid w:val="002258CA"/>
    <w:rsid w:val="00225C8F"/>
    <w:rsid w:val="00226241"/>
    <w:rsid w:val="0023392B"/>
    <w:rsid w:val="00234B51"/>
    <w:rsid w:val="00234F86"/>
    <w:rsid w:val="00235CD5"/>
    <w:rsid w:val="00241970"/>
    <w:rsid w:val="00243C04"/>
    <w:rsid w:val="00245474"/>
    <w:rsid w:val="00252B86"/>
    <w:rsid w:val="00254305"/>
    <w:rsid w:val="00263460"/>
    <w:rsid w:val="0026444E"/>
    <w:rsid w:val="00264F0E"/>
    <w:rsid w:val="00267F4B"/>
    <w:rsid w:val="00274E3D"/>
    <w:rsid w:val="00275D01"/>
    <w:rsid w:val="0028009B"/>
    <w:rsid w:val="00282766"/>
    <w:rsid w:val="002838C6"/>
    <w:rsid w:val="002843AF"/>
    <w:rsid w:val="00284F02"/>
    <w:rsid w:val="0028517C"/>
    <w:rsid w:val="002874AA"/>
    <w:rsid w:val="002907F4"/>
    <w:rsid w:val="00294947"/>
    <w:rsid w:val="00295E3D"/>
    <w:rsid w:val="002974BE"/>
    <w:rsid w:val="00297596"/>
    <w:rsid w:val="00297C21"/>
    <w:rsid w:val="002A2CD9"/>
    <w:rsid w:val="002A7A4A"/>
    <w:rsid w:val="002B14F2"/>
    <w:rsid w:val="002B198E"/>
    <w:rsid w:val="002B1FE2"/>
    <w:rsid w:val="002B2AB0"/>
    <w:rsid w:val="002B392C"/>
    <w:rsid w:val="002B41EC"/>
    <w:rsid w:val="002B569D"/>
    <w:rsid w:val="002B77DA"/>
    <w:rsid w:val="002C3145"/>
    <w:rsid w:val="002C387F"/>
    <w:rsid w:val="002D48F3"/>
    <w:rsid w:val="002D4BC4"/>
    <w:rsid w:val="002E6595"/>
    <w:rsid w:val="002F21D8"/>
    <w:rsid w:val="002F5CCD"/>
    <w:rsid w:val="002F5E66"/>
    <w:rsid w:val="00301AFA"/>
    <w:rsid w:val="00307BFC"/>
    <w:rsid w:val="00312EE2"/>
    <w:rsid w:val="003131E1"/>
    <w:rsid w:val="00315FCE"/>
    <w:rsid w:val="00316ABD"/>
    <w:rsid w:val="00317082"/>
    <w:rsid w:val="003209A3"/>
    <w:rsid w:val="00321772"/>
    <w:rsid w:val="00333117"/>
    <w:rsid w:val="003332A9"/>
    <w:rsid w:val="0033367B"/>
    <w:rsid w:val="00333C34"/>
    <w:rsid w:val="00335274"/>
    <w:rsid w:val="0033528B"/>
    <w:rsid w:val="00340085"/>
    <w:rsid w:val="003402F4"/>
    <w:rsid w:val="00344DA6"/>
    <w:rsid w:val="0034506E"/>
    <w:rsid w:val="0034545A"/>
    <w:rsid w:val="00345824"/>
    <w:rsid w:val="00347FD3"/>
    <w:rsid w:val="00352ADA"/>
    <w:rsid w:val="003544B2"/>
    <w:rsid w:val="00354B0C"/>
    <w:rsid w:val="00355712"/>
    <w:rsid w:val="00360BE3"/>
    <w:rsid w:val="0036554B"/>
    <w:rsid w:val="00365685"/>
    <w:rsid w:val="00365694"/>
    <w:rsid w:val="00375F71"/>
    <w:rsid w:val="003768A9"/>
    <w:rsid w:val="00384230"/>
    <w:rsid w:val="00385595"/>
    <w:rsid w:val="00392B7B"/>
    <w:rsid w:val="003A4367"/>
    <w:rsid w:val="003A43B6"/>
    <w:rsid w:val="003A504C"/>
    <w:rsid w:val="003A5D37"/>
    <w:rsid w:val="003A6DE5"/>
    <w:rsid w:val="003B219E"/>
    <w:rsid w:val="003B2474"/>
    <w:rsid w:val="003C01CC"/>
    <w:rsid w:val="003C4190"/>
    <w:rsid w:val="003C47E3"/>
    <w:rsid w:val="003C621E"/>
    <w:rsid w:val="003D0172"/>
    <w:rsid w:val="003D0FE6"/>
    <w:rsid w:val="003D2EDD"/>
    <w:rsid w:val="003D58CB"/>
    <w:rsid w:val="003D5F8E"/>
    <w:rsid w:val="003E1D31"/>
    <w:rsid w:val="003E5E53"/>
    <w:rsid w:val="003E7059"/>
    <w:rsid w:val="003E744F"/>
    <w:rsid w:val="003E783E"/>
    <w:rsid w:val="003F1E58"/>
    <w:rsid w:val="003F2460"/>
    <w:rsid w:val="003F2F03"/>
    <w:rsid w:val="0040408E"/>
    <w:rsid w:val="0040496F"/>
    <w:rsid w:val="004067D5"/>
    <w:rsid w:val="0040739C"/>
    <w:rsid w:val="0041132F"/>
    <w:rsid w:val="004134A5"/>
    <w:rsid w:val="00421E30"/>
    <w:rsid w:val="00425ECB"/>
    <w:rsid w:val="0042776C"/>
    <w:rsid w:val="00427D30"/>
    <w:rsid w:val="00431722"/>
    <w:rsid w:val="00431D5E"/>
    <w:rsid w:val="004333B0"/>
    <w:rsid w:val="00434A79"/>
    <w:rsid w:val="00434DBC"/>
    <w:rsid w:val="00435080"/>
    <w:rsid w:val="004419B5"/>
    <w:rsid w:val="004435F8"/>
    <w:rsid w:val="004470B3"/>
    <w:rsid w:val="00447375"/>
    <w:rsid w:val="00454F80"/>
    <w:rsid w:val="00457EAE"/>
    <w:rsid w:val="004606ED"/>
    <w:rsid w:val="00467A40"/>
    <w:rsid w:val="00485AF2"/>
    <w:rsid w:val="00486251"/>
    <w:rsid w:val="00490381"/>
    <w:rsid w:val="00491D91"/>
    <w:rsid w:val="00493D99"/>
    <w:rsid w:val="004A539C"/>
    <w:rsid w:val="004A7939"/>
    <w:rsid w:val="004B0B8E"/>
    <w:rsid w:val="004B2228"/>
    <w:rsid w:val="004B6B04"/>
    <w:rsid w:val="004C235C"/>
    <w:rsid w:val="004C3FBC"/>
    <w:rsid w:val="004C4A08"/>
    <w:rsid w:val="004C66F8"/>
    <w:rsid w:val="004C7E6C"/>
    <w:rsid w:val="004D03B7"/>
    <w:rsid w:val="004D08DE"/>
    <w:rsid w:val="004D746A"/>
    <w:rsid w:val="004E21D3"/>
    <w:rsid w:val="004E2463"/>
    <w:rsid w:val="004E2F67"/>
    <w:rsid w:val="004E377A"/>
    <w:rsid w:val="004E7A91"/>
    <w:rsid w:val="004F34C2"/>
    <w:rsid w:val="0050160F"/>
    <w:rsid w:val="00501B94"/>
    <w:rsid w:val="00502FC9"/>
    <w:rsid w:val="00503122"/>
    <w:rsid w:val="00505B17"/>
    <w:rsid w:val="00507EBD"/>
    <w:rsid w:val="00515C92"/>
    <w:rsid w:val="0051641A"/>
    <w:rsid w:val="00520D46"/>
    <w:rsid w:val="00524C76"/>
    <w:rsid w:val="0052760C"/>
    <w:rsid w:val="00527A10"/>
    <w:rsid w:val="00535D1C"/>
    <w:rsid w:val="005375A6"/>
    <w:rsid w:val="00537A02"/>
    <w:rsid w:val="00540FBD"/>
    <w:rsid w:val="0054144C"/>
    <w:rsid w:val="00543B78"/>
    <w:rsid w:val="00544347"/>
    <w:rsid w:val="00546E45"/>
    <w:rsid w:val="0055145E"/>
    <w:rsid w:val="00551D83"/>
    <w:rsid w:val="0055574C"/>
    <w:rsid w:val="005559BF"/>
    <w:rsid w:val="00557240"/>
    <w:rsid w:val="00557F84"/>
    <w:rsid w:val="00562E85"/>
    <w:rsid w:val="0056327F"/>
    <w:rsid w:val="0056486F"/>
    <w:rsid w:val="0056634C"/>
    <w:rsid w:val="00571380"/>
    <w:rsid w:val="005746A7"/>
    <w:rsid w:val="00574D41"/>
    <w:rsid w:val="005759B1"/>
    <w:rsid w:val="00582049"/>
    <w:rsid w:val="00582682"/>
    <w:rsid w:val="005857B9"/>
    <w:rsid w:val="00585FAE"/>
    <w:rsid w:val="005B08FC"/>
    <w:rsid w:val="005B3404"/>
    <w:rsid w:val="005B48AE"/>
    <w:rsid w:val="005B524E"/>
    <w:rsid w:val="005B5FCE"/>
    <w:rsid w:val="005B6163"/>
    <w:rsid w:val="005C06EB"/>
    <w:rsid w:val="005C42B2"/>
    <w:rsid w:val="005C790A"/>
    <w:rsid w:val="005D1A5F"/>
    <w:rsid w:val="005D4008"/>
    <w:rsid w:val="005E23DA"/>
    <w:rsid w:val="005E2768"/>
    <w:rsid w:val="006010CA"/>
    <w:rsid w:val="00603D3D"/>
    <w:rsid w:val="00607516"/>
    <w:rsid w:val="006106CC"/>
    <w:rsid w:val="006141AC"/>
    <w:rsid w:val="006166F7"/>
    <w:rsid w:val="00620CA7"/>
    <w:rsid w:val="00631DC8"/>
    <w:rsid w:val="00633DE4"/>
    <w:rsid w:val="006355A3"/>
    <w:rsid w:val="00636FBE"/>
    <w:rsid w:val="00642F66"/>
    <w:rsid w:val="00655D65"/>
    <w:rsid w:val="006617BB"/>
    <w:rsid w:val="00661DCD"/>
    <w:rsid w:val="00676157"/>
    <w:rsid w:val="00676A4B"/>
    <w:rsid w:val="006774C6"/>
    <w:rsid w:val="00681654"/>
    <w:rsid w:val="006A0DD0"/>
    <w:rsid w:val="006B18B5"/>
    <w:rsid w:val="006B2931"/>
    <w:rsid w:val="006B53FD"/>
    <w:rsid w:val="006B6171"/>
    <w:rsid w:val="006B69CE"/>
    <w:rsid w:val="006D4BA3"/>
    <w:rsid w:val="006D4E8F"/>
    <w:rsid w:val="006D52B1"/>
    <w:rsid w:val="006D54E0"/>
    <w:rsid w:val="006E2121"/>
    <w:rsid w:val="006E4585"/>
    <w:rsid w:val="006E5E90"/>
    <w:rsid w:val="006F22BF"/>
    <w:rsid w:val="006F4268"/>
    <w:rsid w:val="00700007"/>
    <w:rsid w:val="00702C70"/>
    <w:rsid w:val="007045D8"/>
    <w:rsid w:val="00704916"/>
    <w:rsid w:val="00706E18"/>
    <w:rsid w:val="007130B0"/>
    <w:rsid w:val="0071440B"/>
    <w:rsid w:val="007158CB"/>
    <w:rsid w:val="00715A75"/>
    <w:rsid w:val="007229E7"/>
    <w:rsid w:val="00726989"/>
    <w:rsid w:val="00731CBB"/>
    <w:rsid w:val="00737DEF"/>
    <w:rsid w:val="00742670"/>
    <w:rsid w:val="00750303"/>
    <w:rsid w:val="00753C36"/>
    <w:rsid w:val="00755E4B"/>
    <w:rsid w:val="0075674E"/>
    <w:rsid w:val="0075690B"/>
    <w:rsid w:val="00761329"/>
    <w:rsid w:val="007632B9"/>
    <w:rsid w:val="00764033"/>
    <w:rsid w:val="00770246"/>
    <w:rsid w:val="007709C0"/>
    <w:rsid w:val="007714AB"/>
    <w:rsid w:val="00771B00"/>
    <w:rsid w:val="00772DC7"/>
    <w:rsid w:val="007734CC"/>
    <w:rsid w:val="00773DFD"/>
    <w:rsid w:val="007812CB"/>
    <w:rsid w:val="00782EC3"/>
    <w:rsid w:val="007842EA"/>
    <w:rsid w:val="007863AF"/>
    <w:rsid w:val="00786EE4"/>
    <w:rsid w:val="00787ADA"/>
    <w:rsid w:val="007929BB"/>
    <w:rsid w:val="00794CDB"/>
    <w:rsid w:val="00795FE0"/>
    <w:rsid w:val="007A1061"/>
    <w:rsid w:val="007A2134"/>
    <w:rsid w:val="007A4C9F"/>
    <w:rsid w:val="007A5CDB"/>
    <w:rsid w:val="007B35D2"/>
    <w:rsid w:val="007B4E7B"/>
    <w:rsid w:val="007B6824"/>
    <w:rsid w:val="007B77C0"/>
    <w:rsid w:val="007C0B22"/>
    <w:rsid w:val="007C11CB"/>
    <w:rsid w:val="007C2A16"/>
    <w:rsid w:val="007C3721"/>
    <w:rsid w:val="007D0383"/>
    <w:rsid w:val="007D32F9"/>
    <w:rsid w:val="007E105E"/>
    <w:rsid w:val="007E3493"/>
    <w:rsid w:val="007E54C7"/>
    <w:rsid w:val="007F461C"/>
    <w:rsid w:val="0080087E"/>
    <w:rsid w:val="008073DA"/>
    <w:rsid w:val="0081093B"/>
    <w:rsid w:val="008131F2"/>
    <w:rsid w:val="0081769A"/>
    <w:rsid w:val="008219A0"/>
    <w:rsid w:val="00823EEB"/>
    <w:rsid w:val="00824D16"/>
    <w:rsid w:val="00827923"/>
    <w:rsid w:val="008304FB"/>
    <w:rsid w:val="00833A54"/>
    <w:rsid w:val="00833CE3"/>
    <w:rsid w:val="0083627B"/>
    <w:rsid w:val="008420F3"/>
    <w:rsid w:val="0084728F"/>
    <w:rsid w:val="008473A8"/>
    <w:rsid w:val="0085210C"/>
    <w:rsid w:val="00856C3F"/>
    <w:rsid w:val="00860F5A"/>
    <w:rsid w:val="008636A5"/>
    <w:rsid w:val="00867739"/>
    <w:rsid w:val="008704D2"/>
    <w:rsid w:val="00870941"/>
    <w:rsid w:val="008726B7"/>
    <w:rsid w:val="00872CEB"/>
    <w:rsid w:val="008746C5"/>
    <w:rsid w:val="00874DB2"/>
    <w:rsid w:val="008779A3"/>
    <w:rsid w:val="00880239"/>
    <w:rsid w:val="0088166C"/>
    <w:rsid w:val="0088261E"/>
    <w:rsid w:val="008871DF"/>
    <w:rsid w:val="008878F8"/>
    <w:rsid w:val="008951F6"/>
    <w:rsid w:val="008957DB"/>
    <w:rsid w:val="00896467"/>
    <w:rsid w:val="008A10CD"/>
    <w:rsid w:val="008A6124"/>
    <w:rsid w:val="008A6C6A"/>
    <w:rsid w:val="008A7E59"/>
    <w:rsid w:val="008B0275"/>
    <w:rsid w:val="008B43C2"/>
    <w:rsid w:val="008B7E46"/>
    <w:rsid w:val="008C073E"/>
    <w:rsid w:val="008C5328"/>
    <w:rsid w:val="008D0899"/>
    <w:rsid w:val="008D2277"/>
    <w:rsid w:val="008D36A0"/>
    <w:rsid w:val="008D3793"/>
    <w:rsid w:val="008D4676"/>
    <w:rsid w:val="008D5CF7"/>
    <w:rsid w:val="008D745E"/>
    <w:rsid w:val="008E298F"/>
    <w:rsid w:val="008E71AD"/>
    <w:rsid w:val="008F2A90"/>
    <w:rsid w:val="008F56DA"/>
    <w:rsid w:val="00903EFC"/>
    <w:rsid w:val="009054D0"/>
    <w:rsid w:val="00907479"/>
    <w:rsid w:val="00912548"/>
    <w:rsid w:val="00914494"/>
    <w:rsid w:val="009156B8"/>
    <w:rsid w:val="00920C99"/>
    <w:rsid w:val="00920D61"/>
    <w:rsid w:val="00925530"/>
    <w:rsid w:val="00932597"/>
    <w:rsid w:val="009448FC"/>
    <w:rsid w:val="00946873"/>
    <w:rsid w:val="00946BC3"/>
    <w:rsid w:val="00947425"/>
    <w:rsid w:val="00950026"/>
    <w:rsid w:val="0095583D"/>
    <w:rsid w:val="00955FD7"/>
    <w:rsid w:val="009637C2"/>
    <w:rsid w:val="00963A65"/>
    <w:rsid w:val="009658A1"/>
    <w:rsid w:val="00967CFE"/>
    <w:rsid w:val="00974207"/>
    <w:rsid w:val="00982D65"/>
    <w:rsid w:val="00983142"/>
    <w:rsid w:val="009839A6"/>
    <w:rsid w:val="00983CBB"/>
    <w:rsid w:val="00984338"/>
    <w:rsid w:val="00990695"/>
    <w:rsid w:val="00990844"/>
    <w:rsid w:val="009955FE"/>
    <w:rsid w:val="00997219"/>
    <w:rsid w:val="009A1504"/>
    <w:rsid w:val="009A2CF9"/>
    <w:rsid w:val="009A58DE"/>
    <w:rsid w:val="009A59F7"/>
    <w:rsid w:val="009A6CBB"/>
    <w:rsid w:val="009B2172"/>
    <w:rsid w:val="009B2CAA"/>
    <w:rsid w:val="009B3A9E"/>
    <w:rsid w:val="009C2B98"/>
    <w:rsid w:val="009C7A53"/>
    <w:rsid w:val="009D3352"/>
    <w:rsid w:val="009D4255"/>
    <w:rsid w:val="009D77D9"/>
    <w:rsid w:val="009E2037"/>
    <w:rsid w:val="009F2473"/>
    <w:rsid w:val="009F56EB"/>
    <w:rsid w:val="009F7954"/>
    <w:rsid w:val="00A01093"/>
    <w:rsid w:val="00A024F5"/>
    <w:rsid w:val="00A0364C"/>
    <w:rsid w:val="00A044B7"/>
    <w:rsid w:val="00A06C4E"/>
    <w:rsid w:val="00A15986"/>
    <w:rsid w:val="00A172E7"/>
    <w:rsid w:val="00A17BF7"/>
    <w:rsid w:val="00A17D80"/>
    <w:rsid w:val="00A21505"/>
    <w:rsid w:val="00A3023A"/>
    <w:rsid w:val="00A3157B"/>
    <w:rsid w:val="00A346A9"/>
    <w:rsid w:val="00A3775F"/>
    <w:rsid w:val="00A377A0"/>
    <w:rsid w:val="00A37CCC"/>
    <w:rsid w:val="00A50A76"/>
    <w:rsid w:val="00A64912"/>
    <w:rsid w:val="00A74648"/>
    <w:rsid w:val="00A74C75"/>
    <w:rsid w:val="00A834B8"/>
    <w:rsid w:val="00A97DEE"/>
    <w:rsid w:val="00AA0AC0"/>
    <w:rsid w:val="00AA182B"/>
    <w:rsid w:val="00AA4E90"/>
    <w:rsid w:val="00AB39D4"/>
    <w:rsid w:val="00AB3E4B"/>
    <w:rsid w:val="00AB6CE4"/>
    <w:rsid w:val="00AB7355"/>
    <w:rsid w:val="00AC1A50"/>
    <w:rsid w:val="00AE0CFC"/>
    <w:rsid w:val="00AE4D5C"/>
    <w:rsid w:val="00AE56B9"/>
    <w:rsid w:val="00AF2882"/>
    <w:rsid w:val="00AF5251"/>
    <w:rsid w:val="00AF7D24"/>
    <w:rsid w:val="00B01E12"/>
    <w:rsid w:val="00B04351"/>
    <w:rsid w:val="00B059F8"/>
    <w:rsid w:val="00B111E6"/>
    <w:rsid w:val="00B12483"/>
    <w:rsid w:val="00B15F9B"/>
    <w:rsid w:val="00B16196"/>
    <w:rsid w:val="00B22364"/>
    <w:rsid w:val="00B23AC1"/>
    <w:rsid w:val="00B251A0"/>
    <w:rsid w:val="00B305D6"/>
    <w:rsid w:val="00B3369A"/>
    <w:rsid w:val="00B33FBB"/>
    <w:rsid w:val="00B3794E"/>
    <w:rsid w:val="00B41245"/>
    <w:rsid w:val="00B458B7"/>
    <w:rsid w:val="00B52754"/>
    <w:rsid w:val="00B53B50"/>
    <w:rsid w:val="00B720AE"/>
    <w:rsid w:val="00B8164A"/>
    <w:rsid w:val="00B8246C"/>
    <w:rsid w:val="00B841A5"/>
    <w:rsid w:val="00B85819"/>
    <w:rsid w:val="00B86920"/>
    <w:rsid w:val="00B8747B"/>
    <w:rsid w:val="00B93BF8"/>
    <w:rsid w:val="00B94ED4"/>
    <w:rsid w:val="00BA09EA"/>
    <w:rsid w:val="00BA196D"/>
    <w:rsid w:val="00BB48FD"/>
    <w:rsid w:val="00BB7136"/>
    <w:rsid w:val="00BB7439"/>
    <w:rsid w:val="00BC0969"/>
    <w:rsid w:val="00BC135C"/>
    <w:rsid w:val="00BC60CD"/>
    <w:rsid w:val="00BC63BD"/>
    <w:rsid w:val="00BC7282"/>
    <w:rsid w:val="00BD02A7"/>
    <w:rsid w:val="00BD2522"/>
    <w:rsid w:val="00BD5914"/>
    <w:rsid w:val="00BE3425"/>
    <w:rsid w:val="00BE6103"/>
    <w:rsid w:val="00BE6C05"/>
    <w:rsid w:val="00BE752A"/>
    <w:rsid w:val="00C02B5F"/>
    <w:rsid w:val="00C02E97"/>
    <w:rsid w:val="00C03DFF"/>
    <w:rsid w:val="00C04CD0"/>
    <w:rsid w:val="00C11236"/>
    <w:rsid w:val="00C123B5"/>
    <w:rsid w:val="00C14D9E"/>
    <w:rsid w:val="00C15A2C"/>
    <w:rsid w:val="00C20622"/>
    <w:rsid w:val="00C26217"/>
    <w:rsid w:val="00C27CE1"/>
    <w:rsid w:val="00C302CE"/>
    <w:rsid w:val="00C31309"/>
    <w:rsid w:val="00C3138F"/>
    <w:rsid w:val="00C317CC"/>
    <w:rsid w:val="00C37152"/>
    <w:rsid w:val="00C373FF"/>
    <w:rsid w:val="00C42730"/>
    <w:rsid w:val="00C42D5B"/>
    <w:rsid w:val="00C4377D"/>
    <w:rsid w:val="00C43E36"/>
    <w:rsid w:val="00C45C36"/>
    <w:rsid w:val="00C46E38"/>
    <w:rsid w:val="00C4730D"/>
    <w:rsid w:val="00C51BBE"/>
    <w:rsid w:val="00C5356C"/>
    <w:rsid w:val="00C6301C"/>
    <w:rsid w:val="00C6576D"/>
    <w:rsid w:val="00C66991"/>
    <w:rsid w:val="00C66BC4"/>
    <w:rsid w:val="00C706D1"/>
    <w:rsid w:val="00C709A3"/>
    <w:rsid w:val="00C70D20"/>
    <w:rsid w:val="00C730E2"/>
    <w:rsid w:val="00C83F02"/>
    <w:rsid w:val="00C8731B"/>
    <w:rsid w:val="00C952C8"/>
    <w:rsid w:val="00C9595D"/>
    <w:rsid w:val="00C96C60"/>
    <w:rsid w:val="00CA296F"/>
    <w:rsid w:val="00CA3F8B"/>
    <w:rsid w:val="00CA65A0"/>
    <w:rsid w:val="00CB051E"/>
    <w:rsid w:val="00CB0B93"/>
    <w:rsid w:val="00CB1CA0"/>
    <w:rsid w:val="00CB35E8"/>
    <w:rsid w:val="00CB6714"/>
    <w:rsid w:val="00CB719F"/>
    <w:rsid w:val="00CC000F"/>
    <w:rsid w:val="00CC235E"/>
    <w:rsid w:val="00CC7F28"/>
    <w:rsid w:val="00CC7FDC"/>
    <w:rsid w:val="00CD30B7"/>
    <w:rsid w:val="00CD32A3"/>
    <w:rsid w:val="00CD7551"/>
    <w:rsid w:val="00CD7800"/>
    <w:rsid w:val="00CE7762"/>
    <w:rsid w:val="00CE7E1F"/>
    <w:rsid w:val="00CF1B85"/>
    <w:rsid w:val="00CF2E48"/>
    <w:rsid w:val="00CF4BA0"/>
    <w:rsid w:val="00CF6C59"/>
    <w:rsid w:val="00D11519"/>
    <w:rsid w:val="00D34354"/>
    <w:rsid w:val="00D34B07"/>
    <w:rsid w:val="00D42404"/>
    <w:rsid w:val="00D44A8D"/>
    <w:rsid w:val="00D476E9"/>
    <w:rsid w:val="00D527C6"/>
    <w:rsid w:val="00D53018"/>
    <w:rsid w:val="00D53A68"/>
    <w:rsid w:val="00D53D30"/>
    <w:rsid w:val="00D55C03"/>
    <w:rsid w:val="00D57342"/>
    <w:rsid w:val="00D61A02"/>
    <w:rsid w:val="00D660DB"/>
    <w:rsid w:val="00D66FAD"/>
    <w:rsid w:val="00D8432F"/>
    <w:rsid w:val="00D85216"/>
    <w:rsid w:val="00D90C23"/>
    <w:rsid w:val="00D92F8D"/>
    <w:rsid w:val="00D96B29"/>
    <w:rsid w:val="00DA359D"/>
    <w:rsid w:val="00DA5A72"/>
    <w:rsid w:val="00DA5E1E"/>
    <w:rsid w:val="00DA6BDC"/>
    <w:rsid w:val="00DA76D7"/>
    <w:rsid w:val="00DC3EE4"/>
    <w:rsid w:val="00DD08E8"/>
    <w:rsid w:val="00DD394B"/>
    <w:rsid w:val="00DE33B5"/>
    <w:rsid w:val="00DE4DA2"/>
    <w:rsid w:val="00DF0D38"/>
    <w:rsid w:val="00DF1E50"/>
    <w:rsid w:val="00DF2CB9"/>
    <w:rsid w:val="00DF3801"/>
    <w:rsid w:val="00DF7FB9"/>
    <w:rsid w:val="00E11767"/>
    <w:rsid w:val="00E1205E"/>
    <w:rsid w:val="00E23A63"/>
    <w:rsid w:val="00E27B86"/>
    <w:rsid w:val="00E364F0"/>
    <w:rsid w:val="00E46031"/>
    <w:rsid w:val="00E462BD"/>
    <w:rsid w:val="00E466C0"/>
    <w:rsid w:val="00E50CA2"/>
    <w:rsid w:val="00E50D4A"/>
    <w:rsid w:val="00E527C9"/>
    <w:rsid w:val="00E52858"/>
    <w:rsid w:val="00E52F59"/>
    <w:rsid w:val="00E541C1"/>
    <w:rsid w:val="00E560E9"/>
    <w:rsid w:val="00E56D1F"/>
    <w:rsid w:val="00E602CE"/>
    <w:rsid w:val="00E669DB"/>
    <w:rsid w:val="00E779AE"/>
    <w:rsid w:val="00E81056"/>
    <w:rsid w:val="00E8152B"/>
    <w:rsid w:val="00E8225F"/>
    <w:rsid w:val="00E83C55"/>
    <w:rsid w:val="00E83C5B"/>
    <w:rsid w:val="00E857AF"/>
    <w:rsid w:val="00E878AF"/>
    <w:rsid w:val="00E916A1"/>
    <w:rsid w:val="00E92877"/>
    <w:rsid w:val="00E932E0"/>
    <w:rsid w:val="00E95D3D"/>
    <w:rsid w:val="00EA3477"/>
    <w:rsid w:val="00EA367F"/>
    <w:rsid w:val="00EA6A45"/>
    <w:rsid w:val="00EA7C35"/>
    <w:rsid w:val="00EB0430"/>
    <w:rsid w:val="00EB26B0"/>
    <w:rsid w:val="00EB41B9"/>
    <w:rsid w:val="00EB5486"/>
    <w:rsid w:val="00EB7D26"/>
    <w:rsid w:val="00EC03B2"/>
    <w:rsid w:val="00EC1F9E"/>
    <w:rsid w:val="00EC30CC"/>
    <w:rsid w:val="00EC632F"/>
    <w:rsid w:val="00EC6F71"/>
    <w:rsid w:val="00EE2F90"/>
    <w:rsid w:val="00EE6828"/>
    <w:rsid w:val="00EE781E"/>
    <w:rsid w:val="00EF244A"/>
    <w:rsid w:val="00EF5101"/>
    <w:rsid w:val="00EF6CC3"/>
    <w:rsid w:val="00F00F87"/>
    <w:rsid w:val="00F027E0"/>
    <w:rsid w:val="00F0393B"/>
    <w:rsid w:val="00F0519B"/>
    <w:rsid w:val="00F057E5"/>
    <w:rsid w:val="00F10712"/>
    <w:rsid w:val="00F107BF"/>
    <w:rsid w:val="00F13143"/>
    <w:rsid w:val="00F14E05"/>
    <w:rsid w:val="00F157B7"/>
    <w:rsid w:val="00F16636"/>
    <w:rsid w:val="00F20D5B"/>
    <w:rsid w:val="00F20D88"/>
    <w:rsid w:val="00F21FB1"/>
    <w:rsid w:val="00F22269"/>
    <w:rsid w:val="00F22BCC"/>
    <w:rsid w:val="00F2386A"/>
    <w:rsid w:val="00F24081"/>
    <w:rsid w:val="00F24F82"/>
    <w:rsid w:val="00F25F14"/>
    <w:rsid w:val="00F26989"/>
    <w:rsid w:val="00F2698B"/>
    <w:rsid w:val="00F328C0"/>
    <w:rsid w:val="00F34CB1"/>
    <w:rsid w:val="00F3570C"/>
    <w:rsid w:val="00F36B44"/>
    <w:rsid w:val="00F431D6"/>
    <w:rsid w:val="00F46E62"/>
    <w:rsid w:val="00F52719"/>
    <w:rsid w:val="00F561C4"/>
    <w:rsid w:val="00F568C8"/>
    <w:rsid w:val="00F60C71"/>
    <w:rsid w:val="00F64FD7"/>
    <w:rsid w:val="00F6760F"/>
    <w:rsid w:val="00F92341"/>
    <w:rsid w:val="00F937C2"/>
    <w:rsid w:val="00F93935"/>
    <w:rsid w:val="00F95269"/>
    <w:rsid w:val="00F95E8A"/>
    <w:rsid w:val="00FB54EA"/>
    <w:rsid w:val="00FB5F22"/>
    <w:rsid w:val="00FC0F79"/>
    <w:rsid w:val="00FC2BAA"/>
    <w:rsid w:val="00FC3E53"/>
    <w:rsid w:val="00FC6155"/>
    <w:rsid w:val="00FC65C7"/>
    <w:rsid w:val="00FD311F"/>
    <w:rsid w:val="00FE3B1E"/>
    <w:rsid w:val="00FE4B97"/>
    <w:rsid w:val="00FE4CF7"/>
    <w:rsid w:val="0324DF59"/>
    <w:rsid w:val="0392867E"/>
    <w:rsid w:val="03AB783A"/>
    <w:rsid w:val="09758FAD"/>
    <w:rsid w:val="0AD6B79A"/>
    <w:rsid w:val="0D2A1805"/>
    <w:rsid w:val="0E7CE780"/>
    <w:rsid w:val="0F191845"/>
    <w:rsid w:val="0F84ACCF"/>
    <w:rsid w:val="0F8FE8D1"/>
    <w:rsid w:val="10768E3F"/>
    <w:rsid w:val="109D91FA"/>
    <w:rsid w:val="10C74BEE"/>
    <w:rsid w:val="114B01B0"/>
    <w:rsid w:val="119B2A29"/>
    <w:rsid w:val="1323058C"/>
    <w:rsid w:val="13597396"/>
    <w:rsid w:val="1446C73B"/>
    <w:rsid w:val="145E626A"/>
    <w:rsid w:val="16DE36C0"/>
    <w:rsid w:val="16E4FDF2"/>
    <w:rsid w:val="17EA3B2F"/>
    <w:rsid w:val="182CA6DE"/>
    <w:rsid w:val="18D18B18"/>
    <w:rsid w:val="1B373784"/>
    <w:rsid w:val="1E13923A"/>
    <w:rsid w:val="1E5B812A"/>
    <w:rsid w:val="20EBD318"/>
    <w:rsid w:val="210FA10F"/>
    <w:rsid w:val="2129F452"/>
    <w:rsid w:val="224C4F65"/>
    <w:rsid w:val="22A5B555"/>
    <w:rsid w:val="2450C914"/>
    <w:rsid w:val="25FF6A99"/>
    <w:rsid w:val="27B010F0"/>
    <w:rsid w:val="29FAEE17"/>
    <w:rsid w:val="2A0CB709"/>
    <w:rsid w:val="2B63A9BB"/>
    <w:rsid w:val="2E4543D2"/>
    <w:rsid w:val="2E862B59"/>
    <w:rsid w:val="3167AD4A"/>
    <w:rsid w:val="32A2DF32"/>
    <w:rsid w:val="368BDAE2"/>
    <w:rsid w:val="384E9BE4"/>
    <w:rsid w:val="3958904F"/>
    <w:rsid w:val="3AC27E0B"/>
    <w:rsid w:val="3BB367FE"/>
    <w:rsid w:val="3D24BC53"/>
    <w:rsid w:val="3D664FA6"/>
    <w:rsid w:val="3D8A34F9"/>
    <w:rsid w:val="3E5B29FF"/>
    <w:rsid w:val="3F0CFF2E"/>
    <w:rsid w:val="4127507B"/>
    <w:rsid w:val="42388EB1"/>
    <w:rsid w:val="44A3C955"/>
    <w:rsid w:val="470B8667"/>
    <w:rsid w:val="4AE794BA"/>
    <w:rsid w:val="4C681CC0"/>
    <w:rsid w:val="4D28586C"/>
    <w:rsid w:val="4DDB7E68"/>
    <w:rsid w:val="4DFC7987"/>
    <w:rsid w:val="508C1A21"/>
    <w:rsid w:val="50B22D14"/>
    <w:rsid w:val="52623B6D"/>
    <w:rsid w:val="54F7470D"/>
    <w:rsid w:val="56455F74"/>
    <w:rsid w:val="5750CCB1"/>
    <w:rsid w:val="57F7E2FC"/>
    <w:rsid w:val="58310E93"/>
    <w:rsid w:val="586FAEEE"/>
    <w:rsid w:val="5A42BF39"/>
    <w:rsid w:val="5B18415A"/>
    <w:rsid w:val="5BE69F6B"/>
    <w:rsid w:val="5F24E29A"/>
    <w:rsid w:val="605F44B5"/>
    <w:rsid w:val="61280124"/>
    <w:rsid w:val="62C05897"/>
    <w:rsid w:val="640841D0"/>
    <w:rsid w:val="643AC183"/>
    <w:rsid w:val="69EE611C"/>
    <w:rsid w:val="6A857A2B"/>
    <w:rsid w:val="716264B4"/>
    <w:rsid w:val="7220BED3"/>
    <w:rsid w:val="72952E70"/>
    <w:rsid w:val="7330F41D"/>
    <w:rsid w:val="752CA44D"/>
    <w:rsid w:val="75DC18DD"/>
    <w:rsid w:val="76FD502A"/>
    <w:rsid w:val="7721F654"/>
    <w:rsid w:val="77DD604C"/>
    <w:rsid w:val="786991B7"/>
    <w:rsid w:val="789703B3"/>
    <w:rsid w:val="79DA22C0"/>
    <w:rsid w:val="7B6814BC"/>
    <w:rsid w:val="7B6DEAFF"/>
    <w:rsid w:val="7C975B5A"/>
    <w:rsid w:val="7E1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937CB"/>
  <w15:chartTrackingRefBased/>
  <w15:docId w15:val="{AA08CB7C-4138-4ED0-B0DF-E493444D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CC"/>
  </w:style>
  <w:style w:type="paragraph" w:styleId="Overskrift1">
    <w:name w:val="heading 1"/>
    <w:basedOn w:val="Normal"/>
    <w:next w:val="Normal"/>
    <w:link w:val="Overskrift1Tegn"/>
    <w:uiPriority w:val="9"/>
    <w:qFormat/>
    <w:rsid w:val="00A01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3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3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1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32FC"/>
  </w:style>
  <w:style w:type="paragraph" w:styleId="Bunntekst">
    <w:name w:val="footer"/>
    <w:basedOn w:val="Normal"/>
    <w:link w:val="BunntekstTegn"/>
    <w:uiPriority w:val="99"/>
    <w:unhideWhenUsed/>
    <w:rsid w:val="0011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32FC"/>
  </w:style>
  <w:style w:type="character" w:styleId="Merknadsreferanse">
    <w:name w:val="annotation reference"/>
    <w:basedOn w:val="Standardskriftforavsnitt"/>
    <w:uiPriority w:val="99"/>
    <w:semiHidden/>
    <w:unhideWhenUsed/>
    <w:rsid w:val="00AF7D2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F7D2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F7D2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7D2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7D2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3801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EB5486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6FAD"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2B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fl\AppData\Local\Temp\Templafy\WordVsto\0mnxids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F2CDFD7406A44823DA96F8D53496C" ma:contentTypeVersion="8" ma:contentTypeDescription="Opprett et nytt dokument." ma:contentTypeScope="" ma:versionID="2e496b74784b912764fcb08cefc1f146">
  <xsd:schema xmlns:xsd="http://www.w3.org/2001/XMLSchema" xmlns:xs="http://www.w3.org/2001/XMLSchema" xmlns:p="http://schemas.microsoft.com/office/2006/metadata/properties" xmlns:ns2="b089374c-26fb-4994-9e59-f89113a5e15d" xmlns:ns3="a63f104a-32f6-4f3d-a82c-e00944a3b667" targetNamespace="http://schemas.microsoft.com/office/2006/metadata/properties" ma:root="true" ma:fieldsID="89307497b8e84cbaa15b603a211ba426" ns2:_="" ns3:_="">
    <xsd:import namespace="b089374c-26fb-4994-9e59-f89113a5e15d"/>
    <xsd:import namespace="a63f104a-32f6-4f3d-a82c-e00944a3b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9374c-26fb-4994-9e59-f89113a5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104a-32f6-4f3d-a82c-e00944a3b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TemplateConfiguration><![CDATA[{"elementsMetadata":[],"transformationConfigurations":[],"templateName":"Blank SDIR","templateDescription":"","enableDocumentContentUpdater":false,"version":"2.0"}]]></TemplafyTemplate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],"formDataEntries":[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f104a-32f6-4f3d-a82c-e00944a3b667">
      <UserInfo>
        <DisplayName/>
        <AccountId xsi:nil="true"/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1F02-4CA8-45BB-8EAD-5E3BCD944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9374c-26fb-4994-9e59-f89113a5e15d"/>
    <ds:schemaRef ds:uri="a63f104a-32f6-4f3d-a82c-e00944a3b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9EE1E-0982-4569-B18C-12EFBCEBCD74}">
  <ds:schemaRefs/>
</ds:datastoreItem>
</file>

<file path=customXml/itemProps3.xml><?xml version="1.0" encoding="utf-8"?>
<ds:datastoreItem xmlns:ds="http://schemas.openxmlformats.org/officeDocument/2006/customXml" ds:itemID="{138A6096-ACBB-4706-872C-C56BF1874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A91BD-9ABF-4443-888A-E085F4088129}">
  <ds:schemaRefs/>
</ds:datastoreItem>
</file>

<file path=customXml/itemProps5.xml><?xml version="1.0" encoding="utf-8"?>
<ds:datastoreItem xmlns:ds="http://schemas.openxmlformats.org/officeDocument/2006/customXml" ds:itemID="{0E2E12D4-C76E-4356-8DC0-586C3F7292EF}">
  <ds:schemaRefs>
    <ds:schemaRef ds:uri="http://schemas.microsoft.com/office/2006/metadata/properties"/>
    <ds:schemaRef ds:uri="http://schemas.microsoft.com/office/infopath/2007/PartnerControls"/>
    <ds:schemaRef ds:uri="a63f104a-32f6-4f3d-a82c-e00944a3b667"/>
  </ds:schemaRefs>
</ds:datastoreItem>
</file>

<file path=customXml/itemProps6.xml><?xml version="1.0" encoding="utf-8"?>
<ds:datastoreItem xmlns:ds="http://schemas.openxmlformats.org/officeDocument/2006/customXml" ds:itemID="{14358DDE-5C4F-4827-959E-48A56EAB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0mnxidso</Template>
  <TotalTime>0</TotalTime>
  <Pages>2</Pages>
  <Words>680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Dehlin Fluvåg</dc:creator>
  <cp:keywords/>
  <dc:description/>
  <cp:lastModifiedBy>Linda Dehlin Fluvåg</cp:lastModifiedBy>
  <cp:revision>2</cp:revision>
  <dcterms:created xsi:type="dcterms:W3CDTF">2025-04-10T08:53:00Z</dcterms:created>
  <dcterms:modified xsi:type="dcterms:W3CDTF">2025-04-10T08:53:00Z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9ef8e5-3aaa-41a0-b30c-a77b6f506147_Enabled">
    <vt:lpwstr>true</vt:lpwstr>
  </property>
  <property fmtid="{D5CDD505-2E9C-101B-9397-08002B2CF9AE}" pid="3" name="MSIP_Label_459ef8e5-3aaa-41a0-b30c-a77b6f506147_SetDate">
    <vt:lpwstr>2024-03-06T14:39:35Z</vt:lpwstr>
  </property>
  <property fmtid="{D5CDD505-2E9C-101B-9397-08002B2CF9AE}" pid="4" name="MSIP_Label_459ef8e5-3aaa-41a0-b30c-a77b6f506147_Method">
    <vt:lpwstr>Standard</vt:lpwstr>
  </property>
  <property fmtid="{D5CDD505-2E9C-101B-9397-08002B2CF9AE}" pid="5" name="MSIP_Label_459ef8e5-3aaa-41a0-b30c-a77b6f506147_Name">
    <vt:lpwstr>Internal</vt:lpwstr>
  </property>
  <property fmtid="{D5CDD505-2E9C-101B-9397-08002B2CF9AE}" pid="6" name="MSIP_Label_459ef8e5-3aaa-41a0-b30c-a77b6f506147_SiteId">
    <vt:lpwstr>9343c96b-27bb-4092-add6-977870612481</vt:lpwstr>
  </property>
  <property fmtid="{D5CDD505-2E9C-101B-9397-08002B2CF9AE}" pid="7" name="MSIP_Label_459ef8e5-3aaa-41a0-b30c-a77b6f506147_ActionId">
    <vt:lpwstr>6e6e4c54-5e9e-4ee6-9fea-77438415e630</vt:lpwstr>
  </property>
  <property fmtid="{D5CDD505-2E9C-101B-9397-08002B2CF9AE}" pid="8" name="MSIP_Label_459ef8e5-3aaa-41a0-b30c-a77b6f506147_ContentBits">
    <vt:lpwstr>0</vt:lpwstr>
  </property>
  <property fmtid="{D5CDD505-2E9C-101B-9397-08002B2CF9AE}" pid="9" name="TemplafyTenantId">
    <vt:lpwstr>sdir</vt:lpwstr>
  </property>
  <property fmtid="{D5CDD505-2E9C-101B-9397-08002B2CF9AE}" pid="10" name="TemplafyTemplateId">
    <vt:lpwstr>861398564562796657</vt:lpwstr>
  </property>
  <property fmtid="{D5CDD505-2E9C-101B-9397-08002B2CF9AE}" pid="11" name="TemplafyUserProfileId">
    <vt:lpwstr>741139763516673255</vt:lpwstr>
  </property>
  <property fmtid="{D5CDD505-2E9C-101B-9397-08002B2CF9AE}" pid="12" name="TemplafyLanguageCode">
    <vt:lpwstr>nb-NO</vt:lpwstr>
  </property>
  <property fmtid="{D5CDD505-2E9C-101B-9397-08002B2CF9AE}" pid="13" name="TemplafyFromBlank">
    <vt:bool>true</vt:bool>
  </property>
  <property fmtid="{D5CDD505-2E9C-101B-9397-08002B2CF9AE}" pid="14" name="ContentTypeId">
    <vt:lpwstr>0x01010009EF2CDFD7406A44823DA96F8D53496C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