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321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371"/>
      </w:tblGrid>
      <w:tr w:rsidR="00BD5158" w:rsidTr="006B435B">
        <w:trPr>
          <w:cantSplit/>
          <w:trHeight w:hRule="exact" w:val="4143"/>
        </w:trPr>
        <w:tc>
          <w:tcPr>
            <w:tcW w:w="9426" w:type="dxa"/>
            <w:gridSpan w:val="2"/>
          </w:tcPr>
          <w:p w:rsidR="00BD5158" w:rsidRDefault="006B435B" w:rsidP="00BD5158">
            <w:pPr>
              <w:spacing w:before="120"/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905000" cy="641350"/>
                  <wp:effectExtent l="19050" t="0" r="0" b="0"/>
                  <wp:docPr id="3" name="Bilde 2" descr="KMD2CB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MD2CB0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647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7D17" w:rsidRDefault="00DD7D17" w:rsidP="00BD5158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D5158" w:rsidRPr="00DD7D17" w:rsidRDefault="00BD5158" w:rsidP="00BD5158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DD7D17">
              <w:rPr>
                <w:rFonts w:ascii="Arial" w:hAnsi="Arial" w:cs="Arial"/>
                <w:b/>
                <w:szCs w:val="24"/>
              </w:rPr>
              <w:t>Anmodning om utbetaling</w:t>
            </w:r>
          </w:p>
          <w:p w:rsidR="00BD5158" w:rsidRDefault="00BD5158" w:rsidP="00BD5158">
            <w:pPr>
              <w:rPr>
                <w:rFonts w:ascii="Arial" w:hAnsi="Arial"/>
                <w:b/>
                <w:sz w:val="16"/>
              </w:rPr>
            </w:pPr>
          </w:p>
          <w:p w:rsidR="00BD5158" w:rsidRDefault="00BD5158" w:rsidP="00BD5158">
            <w:pPr>
              <w:rPr>
                <w:rFonts w:ascii="Arial" w:hAnsi="Arial"/>
                <w:b/>
                <w:sz w:val="16"/>
              </w:rPr>
            </w:pPr>
          </w:p>
          <w:p w:rsidR="00BD5158" w:rsidRDefault="00BD5158" w:rsidP="00BD5158">
            <w:pPr>
              <w:ind w:firstLine="342"/>
              <w:rPr>
                <w:rFonts w:ascii="Arial" w:hAnsi="Arial"/>
                <w:b/>
                <w:sz w:val="16"/>
              </w:rPr>
            </w:pPr>
          </w:p>
          <w:p w:rsidR="00BD5158" w:rsidRPr="001441DD" w:rsidRDefault="00BD5158" w:rsidP="00BD5158">
            <w:pPr>
              <w:ind w:firstLine="342"/>
              <w:rPr>
                <w:rFonts w:ascii="Arial" w:hAnsi="Arial"/>
                <w:sz w:val="16"/>
              </w:rPr>
            </w:pPr>
            <w:r w:rsidRPr="001441DD">
              <w:rPr>
                <w:rFonts w:ascii="Arial" w:hAnsi="Arial"/>
                <w:sz w:val="16"/>
              </w:rPr>
              <w:t>Rutine</w:t>
            </w:r>
            <w:r>
              <w:rPr>
                <w:rFonts w:ascii="Arial" w:hAnsi="Arial"/>
                <w:sz w:val="16"/>
              </w:rPr>
              <w:t>r</w:t>
            </w:r>
            <w:r w:rsidRPr="001441DD">
              <w:rPr>
                <w:rFonts w:ascii="Arial" w:hAnsi="Arial"/>
                <w:sz w:val="16"/>
              </w:rPr>
              <w:t xml:space="preserve"> for utfylling av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1441DD">
              <w:rPr>
                <w:rFonts w:ascii="Arial" w:hAnsi="Arial"/>
                <w:sz w:val="16"/>
              </w:rPr>
              <w:t xml:space="preserve"> skjema:</w:t>
            </w:r>
          </w:p>
          <w:p w:rsidR="00BD5158" w:rsidRPr="001441DD" w:rsidRDefault="00BD5158" w:rsidP="00BD5158">
            <w:pPr>
              <w:ind w:firstLine="342"/>
              <w:rPr>
                <w:rFonts w:ascii="Arial" w:hAnsi="Arial"/>
                <w:sz w:val="16"/>
              </w:rPr>
            </w:pPr>
          </w:p>
          <w:p w:rsidR="00BD5158" w:rsidRPr="001441DD" w:rsidRDefault="00BD5158" w:rsidP="00BD5158">
            <w:pPr>
              <w:numPr>
                <w:ilvl w:val="0"/>
                <w:numId w:val="1"/>
              </w:numPr>
              <w:ind w:firstLine="342"/>
              <w:rPr>
                <w:rFonts w:ascii="Arial" w:hAnsi="Arial"/>
                <w:sz w:val="16"/>
              </w:rPr>
            </w:pPr>
            <w:r w:rsidRPr="001441DD">
              <w:rPr>
                <w:rFonts w:ascii="Arial" w:hAnsi="Arial"/>
                <w:sz w:val="16"/>
              </w:rPr>
              <w:t>Skje</w:t>
            </w:r>
            <w:r>
              <w:rPr>
                <w:rFonts w:ascii="Arial" w:hAnsi="Arial"/>
                <w:sz w:val="16"/>
              </w:rPr>
              <w:t>maet skal fylles ut elektronisk</w:t>
            </w:r>
            <w:r w:rsidRPr="001441DD">
              <w:rPr>
                <w:rFonts w:ascii="Arial" w:hAnsi="Arial"/>
                <w:sz w:val="16"/>
              </w:rPr>
              <w:t xml:space="preserve"> og alle felt skal fylles ut</w:t>
            </w:r>
          </w:p>
          <w:p w:rsidR="00BD5158" w:rsidRPr="004F06B8" w:rsidRDefault="00BD5158" w:rsidP="00BD5158">
            <w:pPr>
              <w:numPr>
                <w:ilvl w:val="0"/>
                <w:numId w:val="1"/>
              </w:numPr>
              <w:ind w:firstLine="342"/>
              <w:rPr>
                <w:rFonts w:ascii="Arial" w:hAnsi="Arial"/>
                <w:sz w:val="16"/>
              </w:rPr>
            </w:pPr>
            <w:r w:rsidRPr="001441DD">
              <w:rPr>
                <w:rFonts w:ascii="Arial" w:hAnsi="Arial"/>
                <w:sz w:val="16"/>
              </w:rPr>
              <w:t xml:space="preserve">Utfylt skjema sendes på mail  til </w:t>
            </w:r>
            <w:hyperlink r:id="rId6" w:history="1">
              <w:r w:rsidR="004F06B8" w:rsidRPr="00C76F4D">
                <w:rPr>
                  <w:rStyle w:val="Hyperkobling"/>
                  <w:sz w:val="18"/>
                  <w:szCs w:val="18"/>
                </w:rPr>
                <w:t>karin-dokken.austvik@kmd.dep.no</w:t>
              </w:r>
            </w:hyperlink>
          </w:p>
          <w:p w:rsidR="00BD5158" w:rsidRPr="004F06B8" w:rsidRDefault="00BD5158" w:rsidP="004F06B8">
            <w:pPr>
              <w:numPr>
                <w:ilvl w:val="0"/>
                <w:numId w:val="1"/>
              </w:numPr>
              <w:ind w:firstLine="342"/>
              <w:rPr>
                <w:rFonts w:ascii="Arial" w:hAnsi="Arial"/>
                <w:sz w:val="16"/>
              </w:rPr>
            </w:pPr>
            <w:r w:rsidRPr="004F06B8">
              <w:rPr>
                <w:rFonts w:ascii="Arial" w:hAnsi="Arial"/>
                <w:sz w:val="16"/>
              </w:rPr>
              <w:t>Som vedlegg</w:t>
            </w:r>
            <w:r w:rsidR="004F06B8">
              <w:rPr>
                <w:rFonts w:ascii="Arial" w:hAnsi="Arial"/>
                <w:sz w:val="16"/>
              </w:rPr>
              <w:t xml:space="preserve">skal det </w:t>
            </w:r>
            <w:r w:rsidRPr="004F06B8">
              <w:rPr>
                <w:rFonts w:ascii="Arial" w:hAnsi="Arial"/>
                <w:sz w:val="16"/>
              </w:rPr>
              <w:t xml:space="preserve"> </w:t>
            </w:r>
            <w:r w:rsidR="004F06B8">
              <w:rPr>
                <w:rFonts w:ascii="Arial" w:hAnsi="Arial"/>
                <w:sz w:val="16"/>
              </w:rPr>
              <w:t xml:space="preserve">legges ved </w:t>
            </w:r>
            <w:r w:rsidRPr="004F06B8">
              <w:rPr>
                <w:rFonts w:ascii="Arial" w:hAnsi="Arial"/>
                <w:sz w:val="16"/>
              </w:rPr>
              <w:t xml:space="preserve"> oppstilling over bruk av midler, </w:t>
            </w:r>
          </w:p>
          <w:p w:rsidR="00BD5158" w:rsidRDefault="00BD5158" w:rsidP="004F06B8">
            <w:pPr>
              <w:rPr>
                <w:rFonts w:ascii="Arial" w:hAnsi="Arial"/>
                <w:i/>
                <w:sz w:val="16"/>
              </w:rPr>
            </w:pPr>
            <w:bookmarkStart w:id="0" w:name="_GoBack"/>
            <w:bookmarkEnd w:id="0"/>
          </w:p>
          <w:p w:rsidR="00BD5158" w:rsidRDefault="00BD5158" w:rsidP="00BD5158">
            <w:pPr>
              <w:ind w:left="702"/>
              <w:rPr>
                <w:rFonts w:ascii="Arial" w:hAnsi="Arial"/>
                <w:i/>
                <w:sz w:val="16"/>
              </w:rPr>
            </w:pPr>
          </w:p>
          <w:p w:rsidR="00BD5158" w:rsidRDefault="00BD5158" w:rsidP="00BD5158">
            <w:pPr>
              <w:ind w:left="702"/>
              <w:rPr>
                <w:rFonts w:ascii="Arial" w:hAnsi="Arial"/>
                <w:i/>
                <w:sz w:val="16"/>
              </w:rPr>
            </w:pPr>
          </w:p>
        </w:tc>
      </w:tr>
      <w:tr w:rsidR="00BD5158" w:rsidTr="006B435B">
        <w:tc>
          <w:tcPr>
            <w:tcW w:w="2055" w:type="dxa"/>
            <w:tcBorders>
              <w:right w:val="single" w:sz="4" w:space="0" w:color="auto"/>
            </w:tcBorders>
          </w:tcPr>
          <w:p w:rsidR="00BD5158" w:rsidRPr="001261A3" w:rsidRDefault="00BD5158" w:rsidP="00BD5158">
            <w:pPr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Mottaker</w:t>
            </w:r>
            <w:r w:rsidRPr="001261A3">
              <w:rPr>
                <w:rFonts w:ascii="Arial" w:hAnsi="Arial"/>
                <w:sz w:val="20"/>
              </w:rPr>
              <w:t xml:space="preserve">: 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D5158" w:rsidRPr="001261A3" w:rsidRDefault="002E6014" w:rsidP="00BD5158">
            <w:pPr>
              <w:pStyle w:val="Fotnotetekst"/>
              <w:spacing w:before="240"/>
              <w:rPr>
                <w:rFonts w:ascii="Arial" w:hAnsi="Arial"/>
              </w:rPr>
            </w:pPr>
            <w:r w:rsidRPr="001261A3">
              <w:rPr>
                <w:rFonts w:ascii="Arial" w:hAnsi="Arial"/>
              </w:rPr>
              <w:fldChar w:fldCharType="begin">
                <w:ffData>
                  <w:name w:val="Navn"/>
                  <w:enabled/>
                  <w:calcOnExit w:val="0"/>
                  <w:textInput/>
                </w:ffData>
              </w:fldChar>
            </w:r>
            <w:bookmarkStart w:id="1" w:name="Navn"/>
            <w:r w:rsidR="00BD5158" w:rsidRPr="001261A3">
              <w:rPr>
                <w:rFonts w:ascii="Arial" w:hAnsi="Arial"/>
              </w:rPr>
              <w:instrText xml:space="preserve"> FORMTEXT </w:instrText>
            </w:r>
            <w:r w:rsidRPr="001261A3">
              <w:rPr>
                <w:rFonts w:ascii="Arial" w:hAnsi="Arial"/>
              </w:rPr>
            </w:r>
            <w:r w:rsidRPr="001261A3">
              <w:rPr>
                <w:rFonts w:ascii="Arial" w:hAnsi="Arial"/>
              </w:rPr>
              <w:fldChar w:fldCharType="separate"/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Pr="001261A3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BD5158" w:rsidTr="006B435B">
        <w:tc>
          <w:tcPr>
            <w:tcW w:w="2055" w:type="dxa"/>
            <w:tcBorders>
              <w:right w:val="single" w:sz="4" w:space="0" w:color="auto"/>
            </w:tcBorders>
          </w:tcPr>
          <w:p w:rsidR="00BD5158" w:rsidRPr="001261A3" w:rsidRDefault="00BD5158" w:rsidP="00BD5158">
            <w:pPr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Adresse</w:t>
            </w:r>
            <w:r w:rsidRPr="001261A3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D5158" w:rsidRPr="001261A3" w:rsidRDefault="002E6014" w:rsidP="00BD5158">
            <w:pPr>
              <w:pStyle w:val="Fotnotetekst"/>
              <w:spacing w:before="240"/>
              <w:rPr>
                <w:rFonts w:ascii="Arial" w:hAnsi="Arial"/>
              </w:rPr>
            </w:pPr>
            <w:r w:rsidRPr="001261A3">
              <w:rPr>
                <w:rFonts w:ascii="Arial" w:hAnsi="Arial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bookmarkStart w:id="2" w:name="adresse"/>
            <w:r w:rsidR="00BD5158" w:rsidRPr="001261A3">
              <w:rPr>
                <w:rFonts w:ascii="Arial" w:hAnsi="Arial"/>
              </w:rPr>
              <w:instrText xml:space="preserve"> FORMTEXT </w:instrText>
            </w:r>
            <w:r w:rsidRPr="001261A3">
              <w:rPr>
                <w:rFonts w:ascii="Arial" w:hAnsi="Arial"/>
              </w:rPr>
            </w:r>
            <w:r w:rsidRPr="001261A3">
              <w:rPr>
                <w:rFonts w:ascii="Arial" w:hAnsi="Arial"/>
              </w:rPr>
              <w:fldChar w:fldCharType="separate"/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Pr="001261A3"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BD5158" w:rsidTr="006B435B">
        <w:tc>
          <w:tcPr>
            <w:tcW w:w="2055" w:type="dxa"/>
            <w:tcBorders>
              <w:right w:val="single" w:sz="4" w:space="0" w:color="auto"/>
            </w:tcBorders>
          </w:tcPr>
          <w:p w:rsidR="00BD5158" w:rsidRPr="001261A3" w:rsidRDefault="00BD5158" w:rsidP="00BD5158">
            <w:pPr>
              <w:spacing w:before="240"/>
              <w:rPr>
                <w:rFonts w:ascii="Arial" w:hAnsi="Arial"/>
                <w:sz w:val="20"/>
              </w:rPr>
            </w:pPr>
            <w:r w:rsidRPr="001261A3">
              <w:rPr>
                <w:rFonts w:ascii="Arial" w:hAnsi="Arial"/>
                <w:sz w:val="20"/>
              </w:rPr>
              <w:t>Postnr/Sted: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D5158" w:rsidRPr="001261A3" w:rsidRDefault="002E6014" w:rsidP="00BD5158">
            <w:pPr>
              <w:pStyle w:val="Fotnotetekst"/>
              <w:spacing w:before="240"/>
              <w:rPr>
                <w:rFonts w:ascii="Arial" w:hAnsi="Arial"/>
              </w:rPr>
            </w:pPr>
            <w:r w:rsidRPr="001261A3">
              <w:rPr>
                <w:rFonts w:ascii="Arial" w:hAnsi="Arial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="00BD5158" w:rsidRPr="001261A3">
              <w:rPr>
                <w:rFonts w:ascii="Arial" w:hAnsi="Arial"/>
              </w:rPr>
              <w:instrText xml:space="preserve"> FORMTEXT </w:instrText>
            </w:r>
            <w:r w:rsidRPr="001261A3">
              <w:rPr>
                <w:rFonts w:ascii="Arial" w:hAnsi="Arial"/>
              </w:rPr>
            </w:r>
            <w:r w:rsidRPr="001261A3">
              <w:rPr>
                <w:rFonts w:ascii="Arial" w:hAnsi="Arial"/>
              </w:rPr>
              <w:fldChar w:fldCharType="separate"/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Pr="001261A3">
              <w:rPr>
                <w:rFonts w:ascii="Arial" w:hAnsi="Arial"/>
              </w:rPr>
              <w:fldChar w:fldCharType="end"/>
            </w:r>
          </w:p>
        </w:tc>
      </w:tr>
      <w:tr w:rsidR="00BD5158" w:rsidTr="006B435B">
        <w:tc>
          <w:tcPr>
            <w:tcW w:w="2055" w:type="dxa"/>
            <w:tcBorders>
              <w:right w:val="single" w:sz="4" w:space="0" w:color="auto"/>
            </w:tcBorders>
          </w:tcPr>
          <w:p w:rsidR="00BD5158" w:rsidRPr="001261A3" w:rsidRDefault="00BD5158" w:rsidP="00BD5158">
            <w:pPr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Bankkontonummer</w:t>
            </w:r>
            <w:r w:rsidRPr="001261A3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D5158" w:rsidRPr="001261A3" w:rsidRDefault="002E6014" w:rsidP="00BD5158">
            <w:pPr>
              <w:pStyle w:val="Fotnotetekst"/>
              <w:spacing w:before="240"/>
              <w:rPr>
                <w:rFonts w:ascii="Arial" w:hAnsi="Arial"/>
              </w:rPr>
            </w:pPr>
            <w:r w:rsidRPr="001261A3">
              <w:rPr>
                <w:rFonts w:ascii="Arial" w:hAnsi="Arial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="00BD5158" w:rsidRPr="001261A3">
              <w:rPr>
                <w:rFonts w:ascii="Arial" w:hAnsi="Arial"/>
              </w:rPr>
              <w:instrText xml:space="preserve"> FORMTEXT </w:instrText>
            </w:r>
            <w:r w:rsidRPr="001261A3">
              <w:rPr>
                <w:rFonts w:ascii="Arial" w:hAnsi="Arial"/>
              </w:rPr>
            </w:r>
            <w:r w:rsidRPr="001261A3">
              <w:rPr>
                <w:rFonts w:ascii="Arial" w:hAnsi="Arial"/>
              </w:rPr>
              <w:fldChar w:fldCharType="separate"/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Pr="001261A3">
              <w:rPr>
                <w:rFonts w:ascii="Arial" w:hAnsi="Arial"/>
              </w:rPr>
              <w:fldChar w:fldCharType="end"/>
            </w:r>
          </w:p>
        </w:tc>
      </w:tr>
      <w:tr w:rsidR="00BD5158" w:rsidTr="006B435B">
        <w:tc>
          <w:tcPr>
            <w:tcW w:w="2055" w:type="dxa"/>
            <w:tcBorders>
              <w:right w:val="single" w:sz="4" w:space="0" w:color="auto"/>
            </w:tcBorders>
          </w:tcPr>
          <w:p w:rsidR="00BD5158" w:rsidRPr="001261A3" w:rsidRDefault="00BD5158" w:rsidP="00BD5158">
            <w:pPr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Utbetalingen </w:t>
            </w:r>
            <w:r w:rsidRPr="001261A3">
              <w:rPr>
                <w:rFonts w:ascii="Arial" w:hAnsi="Arial"/>
                <w:sz w:val="20"/>
              </w:rPr>
              <w:t>gjelder: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D5158" w:rsidRPr="001261A3" w:rsidRDefault="00BD5158" w:rsidP="00BD5158">
            <w:pPr>
              <w:pStyle w:val="Fotnotetekst"/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Tilskudd til Saman om ein betre kommune </w:t>
            </w:r>
            <w:r w:rsidRPr="00DD7D17">
              <w:rPr>
                <w:rFonts w:ascii="Arial" w:hAnsi="Arial" w:cs="Arial"/>
                <w:b/>
              </w:rPr>
              <w:t>KAP 5</w:t>
            </w:r>
            <w:r w:rsidR="00252FAE">
              <w:rPr>
                <w:rFonts w:ascii="Arial" w:hAnsi="Arial" w:cs="Arial"/>
                <w:b/>
              </w:rPr>
              <w:t xml:space="preserve">71, POST 641 PROSJEKTSKJØNN </w:t>
            </w:r>
            <w:r w:rsidR="004F06B8">
              <w:rPr>
                <w:rFonts w:ascii="Arial" w:hAnsi="Arial" w:cs="Arial"/>
                <w:b/>
              </w:rPr>
              <w:t>2015</w:t>
            </w:r>
            <w:r w:rsidRPr="00DD7D17">
              <w:rPr>
                <w:rFonts w:ascii="Arial" w:hAnsi="Arial" w:cs="Arial"/>
                <w:b/>
              </w:rPr>
              <w:t>, PROSJEKTNUMMER 654</w:t>
            </w:r>
          </w:p>
        </w:tc>
      </w:tr>
      <w:tr w:rsidR="00BD5158" w:rsidTr="006B435B">
        <w:tc>
          <w:tcPr>
            <w:tcW w:w="2055" w:type="dxa"/>
            <w:tcBorders>
              <w:right w:val="single" w:sz="4" w:space="0" w:color="auto"/>
            </w:tcBorders>
            <w:vAlign w:val="bottom"/>
          </w:tcPr>
          <w:p w:rsidR="00BD5158" w:rsidRDefault="00BD5158" w:rsidP="00BD5158">
            <w:pPr>
              <w:spacing w:before="240"/>
              <w:rPr>
                <w:rFonts w:ascii="Arial" w:hAnsi="Arial"/>
                <w:sz w:val="20"/>
              </w:rPr>
            </w:pPr>
            <w:r w:rsidRPr="001261A3">
              <w:rPr>
                <w:rFonts w:ascii="Arial" w:hAnsi="Arial"/>
                <w:sz w:val="20"/>
              </w:rPr>
              <w:t>Beløp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BD5158" w:rsidRPr="001261A3" w:rsidRDefault="00BD5158" w:rsidP="00BD5158">
            <w:pPr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r w:rsidRPr="00CA4350">
              <w:rPr>
                <w:rFonts w:ascii="Arial" w:hAnsi="Arial"/>
                <w:sz w:val="16"/>
                <w:szCs w:val="16"/>
              </w:rPr>
              <w:t>her fyller dere inn beløpet dere skal ha utbetalt</w:t>
            </w:r>
            <w:r w:rsidR="004F06B8">
              <w:rPr>
                <w:rFonts w:ascii="Arial" w:hAnsi="Arial"/>
                <w:sz w:val="16"/>
                <w:szCs w:val="16"/>
              </w:rPr>
              <w:t>, må være likt det dere har fått tilsagn om i tilskuddsbrev</w:t>
            </w:r>
            <w:r w:rsidRPr="00CA4350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bottom"/>
          </w:tcPr>
          <w:p w:rsidR="00BD5158" w:rsidRPr="001261A3" w:rsidRDefault="002E6014" w:rsidP="00BD5158">
            <w:pPr>
              <w:pStyle w:val="Fotnotetekst"/>
              <w:spacing w:before="240"/>
              <w:rPr>
                <w:rFonts w:ascii="Arial" w:hAnsi="Arial"/>
              </w:rPr>
            </w:pPr>
            <w:r w:rsidRPr="001261A3">
              <w:rPr>
                <w:rFonts w:ascii="Arial" w:hAnsi="Arial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="00BD5158" w:rsidRPr="001261A3">
              <w:rPr>
                <w:rFonts w:ascii="Arial" w:hAnsi="Arial"/>
              </w:rPr>
              <w:instrText xml:space="preserve"> FORMTEXT </w:instrText>
            </w:r>
            <w:r w:rsidRPr="001261A3">
              <w:rPr>
                <w:rFonts w:ascii="Arial" w:hAnsi="Arial"/>
              </w:rPr>
            </w:r>
            <w:r w:rsidRPr="001261A3">
              <w:rPr>
                <w:rFonts w:ascii="Arial" w:hAnsi="Arial"/>
              </w:rPr>
              <w:fldChar w:fldCharType="separate"/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Pr="001261A3">
              <w:rPr>
                <w:rFonts w:ascii="Arial" w:hAnsi="Arial"/>
              </w:rPr>
              <w:fldChar w:fldCharType="end"/>
            </w:r>
          </w:p>
        </w:tc>
      </w:tr>
      <w:tr w:rsidR="00BD5158" w:rsidTr="006B435B">
        <w:tc>
          <w:tcPr>
            <w:tcW w:w="2055" w:type="dxa"/>
            <w:tcBorders>
              <w:right w:val="single" w:sz="4" w:space="0" w:color="auto"/>
            </w:tcBorders>
            <w:vAlign w:val="bottom"/>
          </w:tcPr>
          <w:p w:rsidR="00BD5158" w:rsidRDefault="00BD5158" w:rsidP="00BD5158">
            <w:pPr>
              <w:spacing w:before="240"/>
              <w:rPr>
                <w:rFonts w:ascii="Arial" w:hAnsi="Arial"/>
                <w:sz w:val="20"/>
              </w:rPr>
            </w:pPr>
            <w:r w:rsidRPr="001261A3">
              <w:rPr>
                <w:rFonts w:ascii="Arial" w:hAnsi="Arial"/>
                <w:sz w:val="20"/>
              </w:rPr>
              <w:t>Utbetalingen merkes:</w:t>
            </w:r>
          </w:p>
          <w:p w:rsidR="00BD5158" w:rsidRPr="00BD5158" w:rsidRDefault="00BD5158" w:rsidP="00BD5158">
            <w:pPr>
              <w:spacing w:before="240"/>
              <w:rPr>
                <w:rFonts w:ascii="Arial" w:hAnsi="Arial"/>
                <w:sz w:val="16"/>
                <w:szCs w:val="16"/>
              </w:rPr>
            </w:pPr>
            <w:r w:rsidRPr="00BD5158">
              <w:rPr>
                <w:rFonts w:ascii="Arial" w:hAnsi="Arial"/>
                <w:sz w:val="16"/>
                <w:szCs w:val="16"/>
              </w:rPr>
              <w:t>Her fylles inn kjennetegn som bidrar til at dere kan spore pengene i eget regnskap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bottom"/>
          </w:tcPr>
          <w:p w:rsidR="00BD5158" w:rsidRPr="001261A3" w:rsidRDefault="002E6014" w:rsidP="00BD5158">
            <w:pPr>
              <w:pStyle w:val="Fotnotetekst"/>
              <w:spacing w:before="240"/>
              <w:rPr>
                <w:rFonts w:ascii="Arial" w:hAnsi="Arial"/>
              </w:rPr>
            </w:pPr>
            <w:r w:rsidRPr="001261A3">
              <w:rPr>
                <w:rFonts w:ascii="Arial" w:hAnsi="Arial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="00BD5158" w:rsidRPr="001261A3">
              <w:rPr>
                <w:rFonts w:ascii="Arial" w:hAnsi="Arial"/>
              </w:rPr>
              <w:instrText xml:space="preserve"> FORMTEXT </w:instrText>
            </w:r>
            <w:r w:rsidRPr="001261A3">
              <w:rPr>
                <w:rFonts w:ascii="Arial" w:hAnsi="Arial"/>
              </w:rPr>
            </w:r>
            <w:r w:rsidRPr="001261A3">
              <w:rPr>
                <w:rFonts w:ascii="Arial" w:hAnsi="Arial"/>
              </w:rPr>
              <w:fldChar w:fldCharType="separate"/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="00BD5158" w:rsidRPr="001261A3">
              <w:rPr>
                <w:rFonts w:ascii="Arial" w:hAnsi="Arial"/>
                <w:noProof/>
              </w:rPr>
              <w:t> </w:t>
            </w:r>
            <w:r w:rsidRPr="001261A3">
              <w:rPr>
                <w:rFonts w:ascii="Arial" w:hAnsi="Arial"/>
              </w:rPr>
              <w:fldChar w:fldCharType="end"/>
            </w:r>
          </w:p>
        </w:tc>
      </w:tr>
      <w:tr w:rsidR="003F690C" w:rsidTr="006B435B">
        <w:tc>
          <w:tcPr>
            <w:tcW w:w="2055" w:type="dxa"/>
            <w:tcBorders>
              <w:right w:val="single" w:sz="4" w:space="0" w:color="auto"/>
            </w:tcBorders>
            <w:vAlign w:val="bottom"/>
          </w:tcPr>
          <w:p w:rsidR="003F690C" w:rsidRPr="001261A3" w:rsidRDefault="003F690C" w:rsidP="00BD5158">
            <w:pPr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Bestillingsreferanse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bottom"/>
          </w:tcPr>
          <w:p w:rsidR="003F690C" w:rsidRPr="001261A3" w:rsidRDefault="003F690C" w:rsidP="00BD5158">
            <w:pPr>
              <w:pStyle w:val="Fotnotetekst"/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KMD6008VESTBY</w:t>
            </w:r>
          </w:p>
        </w:tc>
      </w:tr>
    </w:tbl>
    <w:p w:rsidR="00913310" w:rsidRDefault="00913310"/>
    <w:p w:rsidR="00913310" w:rsidRDefault="006B435B" w:rsidP="006B435B">
      <w:pPr>
        <w:jc w:val="center"/>
      </w:pPr>
      <w:r>
        <w:rPr>
          <w:noProof/>
          <w:lang w:eastAsia="nb-NO"/>
        </w:rPr>
        <w:drawing>
          <wp:inline distT="0" distB="0" distL="0" distR="0">
            <wp:extent cx="5600912" cy="1213778"/>
            <wp:effectExtent l="19050" t="0" r="0" b="0"/>
            <wp:docPr id="4" name="Bilde 3" descr="bokma¦èllogo_SOBK_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kma¦èllogo_SOBK_banne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917" cy="121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310" w:rsidSect="00E1114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7731C"/>
    <w:multiLevelType w:val="hybridMultilevel"/>
    <w:tmpl w:val="4634C3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A9"/>
    <w:rsid w:val="0009576E"/>
    <w:rsid w:val="00105072"/>
    <w:rsid w:val="001143F2"/>
    <w:rsid w:val="001261A3"/>
    <w:rsid w:val="001441DD"/>
    <w:rsid w:val="00150569"/>
    <w:rsid w:val="00231DBB"/>
    <w:rsid w:val="00252FAE"/>
    <w:rsid w:val="002D53BA"/>
    <w:rsid w:val="002E6014"/>
    <w:rsid w:val="00301925"/>
    <w:rsid w:val="00301D6F"/>
    <w:rsid w:val="003431D9"/>
    <w:rsid w:val="003743FB"/>
    <w:rsid w:val="003A5C52"/>
    <w:rsid w:val="003F690C"/>
    <w:rsid w:val="004B0DAB"/>
    <w:rsid w:val="004B6DC3"/>
    <w:rsid w:val="004C68A5"/>
    <w:rsid w:val="004F06B8"/>
    <w:rsid w:val="00534DC1"/>
    <w:rsid w:val="00537C37"/>
    <w:rsid w:val="005702CC"/>
    <w:rsid w:val="005B5963"/>
    <w:rsid w:val="005F7534"/>
    <w:rsid w:val="00617555"/>
    <w:rsid w:val="00660F30"/>
    <w:rsid w:val="00667C49"/>
    <w:rsid w:val="006B1CFF"/>
    <w:rsid w:val="006B435B"/>
    <w:rsid w:val="006C4C61"/>
    <w:rsid w:val="00781E62"/>
    <w:rsid w:val="008424F6"/>
    <w:rsid w:val="008D71D2"/>
    <w:rsid w:val="00913310"/>
    <w:rsid w:val="00930AD7"/>
    <w:rsid w:val="00976309"/>
    <w:rsid w:val="00985879"/>
    <w:rsid w:val="009B36E7"/>
    <w:rsid w:val="009E747A"/>
    <w:rsid w:val="00A07491"/>
    <w:rsid w:val="00A561F7"/>
    <w:rsid w:val="00B3066D"/>
    <w:rsid w:val="00B67F49"/>
    <w:rsid w:val="00BA353B"/>
    <w:rsid w:val="00BA7F27"/>
    <w:rsid w:val="00BB6AA9"/>
    <w:rsid w:val="00BD5158"/>
    <w:rsid w:val="00BE3815"/>
    <w:rsid w:val="00C14D72"/>
    <w:rsid w:val="00C803F9"/>
    <w:rsid w:val="00CA4350"/>
    <w:rsid w:val="00D520AE"/>
    <w:rsid w:val="00D52978"/>
    <w:rsid w:val="00D54D12"/>
    <w:rsid w:val="00D9324D"/>
    <w:rsid w:val="00DB5E05"/>
    <w:rsid w:val="00DD7D17"/>
    <w:rsid w:val="00E06904"/>
    <w:rsid w:val="00E11143"/>
    <w:rsid w:val="00E36D9C"/>
    <w:rsid w:val="00E40269"/>
    <w:rsid w:val="00E70FF2"/>
    <w:rsid w:val="00ED07D6"/>
    <w:rsid w:val="00ED71EF"/>
    <w:rsid w:val="00EE5E8B"/>
    <w:rsid w:val="00F32C01"/>
    <w:rsid w:val="00F5111C"/>
    <w:rsid w:val="00F67739"/>
    <w:rsid w:val="00FC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050C183-E2A7-45A4-9CAA-66CA316B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310"/>
    <w:rPr>
      <w:rFonts w:ascii="DepCentury Old Style" w:hAnsi="DepCentury Old Style"/>
      <w:sz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  <w:rsid w:val="00913310"/>
    <w:rPr>
      <w:sz w:val="20"/>
    </w:rPr>
  </w:style>
  <w:style w:type="paragraph" w:styleId="Tittel">
    <w:name w:val="Title"/>
    <w:next w:val="Normal"/>
    <w:qFormat/>
    <w:rsid w:val="008D71D2"/>
    <w:pPr>
      <w:spacing w:after="120"/>
      <w:jc w:val="center"/>
    </w:pPr>
    <w:rPr>
      <w:rFonts w:ascii="DepCentury Old Style" w:hAnsi="DepCentury Old Style"/>
      <w:b/>
      <w:caps/>
      <w:kern w:val="28"/>
      <w:sz w:val="24"/>
      <w:lang w:eastAsia="en-US"/>
    </w:rPr>
  </w:style>
  <w:style w:type="paragraph" w:styleId="Bobletekst">
    <w:name w:val="Balloon Text"/>
    <w:basedOn w:val="Normal"/>
    <w:semiHidden/>
    <w:rsid w:val="00F6773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A07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in-dokken.austvik@kmd.dep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9F0722BD.dotm</Template>
  <TotalTime>1</TotalTime>
  <Pages>1</Pages>
  <Words>139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Bla-bla departementet</vt:lpstr>
    </vt:vector>
  </TitlesOfParts>
  <Company>Staten</Company>
  <LinksUpToDate>false</LinksUpToDate>
  <CharactersWithSpaces>878</CharactersWithSpaces>
  <SharedDoc>false</SharedDoc>
  <HLinks>
    <vt:vector size="6" baseType="variant">
      <vt:variant>
        <vt:i4>2162772</vt:i4>
      </vt:variant>
      <vt:variant>
        <vt:i4>0</vt:i4>
      </vt:variant>
      <vt:variant>
        <vt:i4>0</vt:i4>
      </vt:variant>
      <vt:variant>
        <vt:i4>5</vt:i4>
      </vt:variant>
      <vt:variant>
        <vt:lpwstr>mailto:postmottak@krd.dep.no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Bla-bla departementet</dc:title>
  <dc:creator>hatv</dc:creator>
  <cp:lastModifiedBy>Karin Dokken Austvik</cp:lastModifiedBy>
  <cp:revision>2</cp:revision>
  <cp:lastPrinted>2006-05-04T13:44:00Z</cp:lastPrinted>
  <dcterms:created xsi:type="dcterms:W3CDTF">2015-10-01T10:24:00Z</dcterms:created>
  <dcterms:modified xsi:type="dcterms:W3CDTF">2015-10-01T10:24:00Z</dcterms:modified>
</cp:coreProperties>
</file>